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59" w:rsidRPr="00990260" w:rsidRDefault="003A6B59" w:rsidP="00FB209A">
      <w:pPr>
        <w:tabs>
          <w:tab w:val="left" w:pos="4335"/>
          <w:tab w:val="left" w:pos="450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FEN BİLGİSİ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FB209A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1. SINIF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6"/>
        <w:gridCol w:w="1037"/>
        <w:gridCol w:w="877"/>
        <w:gridCol w:w="2313"/>
        <w:gridCol w:w="1256"/>
        <w:gridCol w:w="3031"/>
      </w:tblGrid>
      <w:tr w:rsidR="003A6B59" w:rsidRPr="00344880">
        <w:trPr>
          <w:cantSplit/>
          <w:trHeight w:val="949"/>
          <w:jc w:val="center"/>
        </w:trPr>
        <w:tc>
          <w:tcPr>
            <w:tcW w:w="1436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103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7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1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256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3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</w:tc>
      </w:tr>
      <w:tr w:rsidR="003A6B59" w:rsidRPr="00344880">
        <w:trPr>
          <w:cantSplit/>
          <w:trHeight w:val="769"/>
          <w:jc w:val="center"/>
        </w:trPr>
        <w:tc>
          <w:tcPr>
            <w:tcW w:w="143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1037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877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111</w:t>
            </w:r>
          </w:p>
        </w:tc>
        <w:tc>
          <w:tcPr>
            <w:tcW w:w="2313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25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D4-D5-D8</w:t>
            </w:r>
          </w:p>
        </w:tc>
        <w:tc>
          <w:tcPr>
            <w:tcW w:w="3031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BİRSEN DOĞAR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769"/>
          <w:jc w:val="center"/>
        </w:trPr>
        <w:tc>
          <w:tcPr>
            <w:tcW w:w="1436" w:type="dxa"/>
            <w:vAlign w:val="center"/>
          </w:tcPr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1037" w:type="dxa"/>
            <w:vAlign w:val="center"/>
          </w:tcPr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877" w:type="dxa"/>
          </w:tcPr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13" w:type="dxa"/>
          </w:tcPr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İNKILAPLARI TARİHİ I </w:t>
            </w:r>
          </w:p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vAlign w:val="center"/>
          </w:tcPr>
          <w:p w:rsidR="003A6B59" w:rsidRPr="00C20AB2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D1-D7 </w:t>
            </w:r>
          </w:p>
        </w:tc>
        <w:tc>
          <w:tcPr>
            <w:tcW w:w="3031" w:type="dxa"/>
          </w:tcPr>
          <w:p w:rsidR="003A6B59" w:rsidRPr="00493E43" w:rsidRDefault="003A6B59" w:rsidP="0004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</w:tc>
      </w:tr>
      <w:tr w:rsidR="003A6B59" w:rsidRPr="00344880">
        <w:trPr>
          <w:cantSplit/>
          <w:trHeight w:val="573"/>
          <w:jc w:val="center"/>
        </w:trPr>
        <w:tc>
          <w:tcPr>
            <w:tcW w:w="143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037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877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107</w:t>
            </w:r>
          </w:p>
        </w:tc>
        <w:tc>
          <w:tcPr>
            <w:tcW w:w="2313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GENEL KİMYA LAB. I </w:t>
            </w:r>
          </w:p>
        </w:tc>
        <w:tc>
          <w:tcPr>
            <w:tcW w:w="125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D4-D10</w:t>
            </w:r>
          </w:p>
        </w:tc>
        <w:tc>
          <w:tcPr>
            <w:tcW w:w="3031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482"/>
          <w:jc w:val="center"/>
        </w:trPr>
        <w:tc>
          <w:tcPr>
            <w:tcW w:w="1436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1037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877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103</w:t>
            </w:r>
          </w:p>
        </w:tc>
        <w:tc>
          <w:tcPr>
            <w:tcW w:w="2313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GENEL FİZİK LAB. I </w:t>
            </w:r>
          </w:p>
        </w:tc>
        <w:tc>
          <w:tcPr>
            <w:tcW w:w="1256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D4-D10</w:t>
            </w:r>
          </w:p>
        </w:tc>
        <w:tc>
          <w:tcPr>
            <w:tcW w:w="3031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482"/>
          <w:jc w:val="center"/>
        </w:trPr>
        <w:tc>
          <w:tcPr>
            <w:tcW w:w="1436" w:type="dxa"/>
            <w:vAlign w:val="center"/>
          </w:tcPr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 </w:t>
            </w:r>
          </w:p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037" w:type="dxa"/>
            <w:vAlign w:val="center"/>
          </w:tcPr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877" w:type="dxa"/>
          </w:tcPr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2313" w:type="dxa"/>
          </w:tcPr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EĞİTİM BİLİMİNE GİRİŞ </w:t>
            </w:r>
          </w:p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56" w:type="dxa"/>
            <w:vAlign w:val="center"/>
          </w:tcPr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D2-D3-D7</w:t>
            </w:r>
          </w:p>
        </w:tc>
        <w:tc>
          <w:tcPr>
            <w:tcW w:w="3031" w:type="dxa"/>
          </w:tcPr>
          <w:p w:rsidR="003A6B59" w:rsidRPr="00493E43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</w:tc>
      </w:tr>
      <w:tr w:rsidR="003A6B59" w:rsidRPr="00344880">
        <w:trPr>
          <w:cantSplit/>
          <w:trHeight w:val="482"/>
          <w:jc w:val="center"/>
        </w:trPr>
        <w:tc>
          <w:tcPr>
            <w:tcW w:w="1436" w:type="dxa"/>
            <w:vAlign w:val="center"/>
          </w:tcPr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30.01.2013 </w:t>
            </w:r>
          </w:p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37" w:type="dxa"/>
            <w:vAlign w:val="center"/>
          </w:tcPr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877" w:type="dxa"/>
          </w:tcPr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109</w:t>
            </w:r>
          </w:p>
        </w:tc>
        <w:tc>
          <w:tcPr>
            <w:tcW w:w="2313" w:type="dxa"/>
          </w:tcPr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GENEL MATEMATİK I </w:t>
            </w:r>
          </w:p>
        </w:tc>
        <w:tc>
          <w:tcPr>
            <w:tcW w:w="1256" w:type="dxa"/>
            <w:vAlign w:val="center"/>
          </w:tcPr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D1-D2-D3-D4-D5</w:t>
            </w:r>
          </w:p>
        </w:tc>
        <w:tc>
          <w:tcPr>
            <w:tcW w:w="3031" w:type="dxa"/>
          </w:tcPr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3A6B59" w:rsidRPr="00345C68" w:rsidRDefault="003A6B59" w:rsidP="002646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769"/>
          <w:jc w:val="center"/>
        </w:trPr>
        <w:tc>
          <w:tcPr>
            <w:tcW w:w="143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31.01.2013 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037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877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101</w:t>
            </w:r>
          </w:p>
        </w:tc>
        <w:tc>
          <w:tcPr>
            <w:tcW w:w="2313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GENEL FİZİK I </w:t>
            </w:r>
          </w:p>
        </w:tc>
        <w:tc>
          <w:tcPr>
            <w:tcW w:w="125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D3-D4-D5-D6</w:t>
            </w:r>
          </w:p>
        </w:tc>
        <w:tc>
          <w:tcPr>
            <w:tcW w:w="3031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3A6B59" w:rsidRPr="00344880">
        <w:trPr>
          <w:cantSplit/>
          <w:trHeight w:val="573"/>
          <w:jc w:val="center"/>
        </w:trPr>
        <w:tc>
          <w:tcPr>
            <w:tcW w:w="143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01.02.2013  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1037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877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105</w:t>
            </w:r>
          </w:p>
        </w:tc>
        <w:tc>
          <w:tcPr>
            <w:tcW w:w="2313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KİMYA I</w:t>
            </w:r>
          </w:p>
        </w:tc>
        <w:tc>
          <w:tcPr>
            <w:tcW w:w="125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 –D5-D6-D7</w:t>
            </w:r>
          </w:p>
        </w:tc>
        <w:tc>
          <w:tcPr>
            <w:tcW w:w="3031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E73B06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color w:val="FFCC00"/>
          <w:sz w:val="24"/>
          <w:szCs w:val="24"/>
          <w:lang w:eastAsia="tr-TR"/>
        </w:rPr>
      </w:pPr>
    </w:p>
    <w:p w:rsidR="003A6B59" w:rsidRPr="00E73B06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color w:val="FFCC00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FEN BİLGİSİ ÖĞRETMENLİĞİ</w:t>
      </w: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2.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8"/>
        <w:gridCol w:w="955"/>
        <w:gridCol w:w="934"/>
        <w:gridCol w:w="2685"/>
        <w:gridCol w:w="1496"/>
        <w:gridCol w:w="2843"/>
      </w:tblGrid>
      <w:tr w:rsidR="003A6B59" w:rsidRPr="00344880">
        <w:trPr>
          <w:cantSplit/>
          <w:trHeight w:val="1143"/>
          <w:jc w:val="center"/>
        </w:trPr>
        <w:tc>
          <w:tcPr>
            <w:tcW w:w="1528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55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34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685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96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43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31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31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31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201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31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31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314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</w:tc>
      </w:tr>
      <w:tr w:rsidR="003A6B59" w:rsidRPr="00344880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D9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D9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D9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D9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D9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D92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</w:tc>
      </w:tr>
      <w:tr w:rsidR="003A6B59" w:rsidRPr="00344880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</w:t>
            </w:r>
          </w:p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 201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TEMEL BİLGİ TEKNOLOJİLERİ I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FBD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D60F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İLKNUR TUFAN</w:t>
            </w:r>
          </w:p>
        </w:tc>
      </w:tr>
      <w:tr w:rsidR="003A6B59" w:rsidRPr="00344880">
        <w:trPr>
          <w:cantSplit/>
          <w:trHeight w:val="471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209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KİMYA III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</w:tc>
      </w:tr>
      <w:tr w:rsidR="003A6B59" w:rsidRPr="00344880">
        <w:trPr>
          <w:cantSplit/>
          <w:trHeight w:val="471"/>
          <w:jc w:val="center"/>
        </w:trPr>
        <w:tc>
          <w:tcPr>
            <w:tcW w:w="1528" w:type="dxa"/>
            <w:vAlign w:val="center"/>
          </w:tcPr>
          <w:p w:rsidR="003A6B59" w:rsidRPr="00345C68" w:rsidRDefault="003A6B59" w:rsidP="001F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55" w:type="dxa"/>
            <w:vAlign w:val="center"/>
          </w:tcPr>
          <w:p w:rsidR="003A6B59" w:rsidRPr="00345C68" w:rsidRDefault="003A6B59" w:rsidP="001F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34" w:type="dxa"/>
            <w:vAlign w:val="center"/>
          </w:tcPr>
          <w:p w:rsidR="003A6B59" w:rsidRPr="00345C68" w:rsidRDefault="003A6B59" w:rsidP="001F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207</w:t>
            </w:r>
          </w:p>
        </w:tc>
        <w:tc>
          <w:tcPr>
            <w:tcW w:w="2685" w:type="dxa"/>
            <w:vAlign w:val="center"/>
          </w:tcPr>
          <w:p w:rsidR="003A6B59" w:rsidRPr="00345C68" w:rsidRDefault="003A6B59" w:rsidP="001F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FİZİK LAB. III</w:t>
            </w:r>
          </w:p>
        </w:tc>
        <w:tc>
          <w:tcPr>
            <w:tcW w:w="1496" w:type="dxa"/>
            <w:vAlign w:val="center"/>
          </w:tcPr>
          <w:p w:rsidR="003A6B59" w:rsidRPr="00345C68" w:rsidRDefault="003A6B59" w:rsidP="001F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D4-D9</w:t>
            </w:r>
          </w:p>
        </w:tc>
        <w:tc>
          <w:tcPr>
            <w:tcW w:w="2843" w:type="dxa"/>
            <w:vAlign w:val="center"/>
          </w:tcPr>
          <w:p w:rsidR="003A6B59" w:rsidRPr="00345C68" w:rsidRDefault="003A6B59" w:rsidP="001F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3A6B59" w:rsidRPr="00344880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205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FİZİK III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3A6B59" w:rsidRPr="00344880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201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BİYOLOJİ I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3A6B59" w:rsidRPr="00344880">
        <w:trPr>
          <w:cantSplit/>
          <w:trHeight w:val="455"/>
          <w:jc w:val="center"/>
        </w:trPr>
        <w:tc>
          <w:tcPr>
            <w:tcW w:w="1528" w:type="dxa"/>
            <w:vAlign w:val="center"/>
          </w:tcPr>
          <w:p w:rsidR="003A6B59" w:rsidRPr="00493E43" w:rsidRDefault="003A6B59" w:rsidP="0043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55" w:type="dxa"/>
            <w:vAlign w:val="center"/>
          </w:tcPr>
          <w:p w:rsidR="003A6B59" w:rsidRPr="00493E43" w:rsidRDefault="003A6B59" w:rsidP="0043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934" w:type="dxa"/>
            <w:vAlign w:val="center"/>
          </w:tcPr>
          <w:p w:rsidR="003A6B59" w:rsidRPr="00493E43" w:rsidRDefault="003A6B59" w:rsidP="0043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203</w:t>
            </w:r>
          </w:p>
        </w:tc>
        <w:tc>
          <w:tcPr>
            <w:tcW w:w="2685" w:type="dxa"/>
            <w:vAlign w:val="center"/>
          </w:tcPr>
          <w:p w:rsidR="003A6B59" w:rsidRPr="00493E43" w:rsidRDefault="003A6B59" w:rsidP="0043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BİYOLOJİ LAB. I</w:t>
            </w:r>
          </w:p>
        </w:tc>
        <w:tc>
          <w:tcPr>
            <w:tcW w:w="1496" w:type="dxa"/>
            <w:vAlign w:val="center"/>
          </w:tcPr>
          <w:p w:rsidR="003A6B59" w:rsidRPr="00493E43" w:rsidRDefault="003A6B59" w:rsidP="0043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843" w:type="dxa"/>
            <w:vAlign w:val="center"/>
          </w:tcPr>
          <w:p w:rsidR="003A6B59" w:rsidRPr="00493E43" w:rsidRDefault="003A6B59" w:rsidP="00436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</w:tbl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FEN BİLGİSİ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</w:pPr>
      <w:r w:rsidRPr="006A5E0E">
        <w:t xml:space="preserve"> 2012 – 2013 EĞİTİM-ÖĞRETİM YILI GÜZ DÖNEMİ </w:t>
      </w:r>
      <w:r w:rsidRPr="006A5E0E">
        <w:rPr>
          <w:i/>
          <w:iCs/>
          <w:u w:val="single"/>
        </w:rPr>
        <w:t>3. SINIF</w:t>
      </w:r>
      <w:r w:rsidRPr="006A5E0E">
        <w:t xml:space="preserve">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68"/>
        <w:gridCol w:w="2500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250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49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49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968" w:type="dxa"/>
          </w:tcPr>
          <w:p w:rsidR="003A6B59" w:rsidRPr="00493E43" w:rsidRDefault="003A6B59" w:rsidP="0049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303</w:t>
            </w:r>
          </w:p>
        </w:tc>
        <w:tc>
          <w:tcPr>
            <w:tcW w:w="2500" w:type="dxa"/>
          </w:tcPr>
          <w:p w:rsidR="003A6B59" w:rsidRPr="00493E43" w:rsidRDefault="003A6B59" w:rsidP="0049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FİZİKTE ÖZEL KONULAR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49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ED1-ED2</w:t>
            </w:r>
          </w:p>
        </w:tc>
        <w:tc>
          <w:tcPr>
            <w:tcW w:w="2680" w:type="dxa"/>
          </w:tcPr>
          <w:p w:rsidR="003A6B59" w:rsidRPr="00493E43" w:rsidRDefault="003A6B59" w:rsidP="00496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28.01.2013 </w:t>
            </w:r>
          </w:p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968" w:type="dxa"/>
          </w:tcPr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313</w:t>
            </w:r>
          </w:p>
        </w:tc>
        <w:tc>
          <w:tcPr>
            <w:tcW w:w="2500" w:type="dxa"/>
          </w:tcPr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2680" w:type="dxa"/>
          </w:tcPr>
          <w:p w:rsidR="003A6B59" w:rsidRPr="00493E43" w:rsidRDefault="003A6B59" w:rsidP="000A7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3E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3E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3E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IMB 301</w:t>
            </w:r>
          </w:p>
        </w:tc>
        <w:tc>
          <w:tcPr>
            <w:tcW w:w="2500" w:type="dxa"/>
          </w:tcPr>
          <w:p w:rsidR="003A6B59" w:rsidRPr="00493E43" w:rsidRDefault="003A6B59" w:rsidP="003E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3E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D10-RPD</w:t>
            </w:r>
          </w:p>
        </w:tc>
        <w:tc>
          <w:tcPr>
            <w:tcW w:w="2680" w:type="dxa"/>
          </w:tcPr>
          <w:p w:rsidR="003A6B59" w:rsidRPr="00493E43" w:rsidRDefault="003A6B59" w:rsidP="003E4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ŞERİFE 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29.01.2013 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307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İSTATİSTİK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26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ERSEN YAZICI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30.01.2013</w:t>
            </w:r>
          </w:p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68" w:type="dxa"/>
          </w:tcPr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315</w:t>
            </w:r>
          </w:p>
        </w:tc>
        <w:tc>
          <w:tcPr>
            <w:tcW w:w="2500" w:type="dxa"/>
          </w:tcPr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TOPLUMA HİZMET UYGULAMALARI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2680" w:type="dxa"/>
          </w:tcPr>
          <w:p w:rsidR="003A6B59" w:rsidRPr="00493E43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NİLGÜN YENİCE / YRD. DOÇ. DR. SEZAİ KOÇYİĞİT / YRD. DOÇ. DR. ERSEN YAZICI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311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TÜRK EĞİTİM TARİHİ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ED1-ED2</w:t>
            </w:r>
          </w:p>
        </w:tc>
        <w:tc>
          <w:tcPr>
            <w:tcW w:w="26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A. ADNAN ÖZTÜRK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31.01.2013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301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26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01.02.2013 </w:t>
            </w:r>
          </w:p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968" w:type="dxa"/>
          </w:tcPr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309</w:t>
            </w:r>
          </w:p>
        </w:tc>
        <w:tc>
          <w:tcPr>
            <w:tcW w:w="2500" w:type="dxa"/>
          </w:tcPr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FEN ÖĞRETİMİ LAB. UYG. 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D8-D9</w:t>
            </w:r>
          </w:p>
        </w:tc>
        <w:tc>
          <w:tcPr>
            <w:tcW w:w="2680" w:type="dxa"/>
          </w:tcPr>
          <w:p w:rsidR="003A6B59" w:rsidRPr="00493E43" w:rsidRDefault="003A6B59" w:rsidP="00304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.2013</w:t>
            </w: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İFB 305</w:t>
            </w:r>
          </w:p>
        </w:tc>
        <w:tc>
          <w:tcPr>
            <w:tcW w:w="250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KİMYADA ÖZEL KONULAR</w:t>
            </w:r>
          </w:p>
        </w:tc>
        <w:tc>
          <w:tcPr>
            <w:tcW w:w="141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D8-D1</w:t>
            </w:r>
          </w:p>
        </w:tc>
        <w:tc>
          <w:tcPr>
            <w:tcW w:w="26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BURAK FEYZİOĞLU</w:t>
            </w:r>
          </w:p>
        </w:tc>
      </w:tr>
    </w:tbl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E43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FEN BİLGİSİ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4.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320"/>
        <w:gridCol w:w="1410"/>
        <w:gridCol w:w="289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2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9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AC3D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 403</w:t>
            </w:r>
          </w:p>
        </w:tc>
        <w:tc>
          <w:tcPr>
            <w:tcW w:w="2320" w:type="dxa"/>
          </w:tcPr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OKUL DENEYİMİ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</w:t>
            </w:r>
          </w:p>
        </w:tc>
        <w:tc>
          <w:tcPr>
            <w:tcW w:w="2890" w:type="dxa"/>
          </w:tcPr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NİLGÜN YENİCE / YRD. DOÇ. DR. SEZAİ KOÇYİĞİT / YRD. DOÇ. DR. HİLAL AKTAMIŞ / YRD. DOÇ. DR. ERSEN YAZICI / YRD. DOÇ. DR. ŞERİFE AK</w:t>
            </w:r>
          </w:p>
          <w:p w:rsidR="003A6B59" w:rsidRPr="00493E43" w:rsidRDefault="003A6B59" w:rsidP="00AC3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 407</w:t>
            </w:r>
          </w:p>
        </w:tc>
        <w:tc>
          <w:tcPr>
            <w:tcW w:w="2320" w:type="dxa"/>
          </w:tcPr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SINIF YÖNETİMİ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890" w:type="dxa"/>
          </w:tcPr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  <w:p w:rsidR="003A6B59" w:rsidRPr="00CC758D" w:rsidRDefault="003A6B59" w:rsidP="00262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405</w:t>
            </w:r>
          </w:p>
        </w:tc>
        <w:tc>
          <w:tcPr>
            <w:tcW w:w="23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ÖZEL ÖĞRETİM YÖNTEMLERİ II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D5-RPD</w:t>
            </w:r>
          </w:p>
        </w:tc>
        <w:tc>
          <w:tcPr>
            <w:tcW w:w="289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 405</w:t>
            </w:r>
          </w:p>
        </w:tc>
        <w:tc>
          <w:tcPr>
            <w:tcW w:w="23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89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 401</w:t>
            </w:r>
          </w:p>
        </w:tc>
        <w:tc>
          <w:tcPr>
            <w:tcW w:w="23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289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401</w:t>
            </w:r>
          </w:p>
        </w:tc>
        <w:tc>
          <w:tcPr>
            <w:tcW w:w="23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BİYOLOJİDE ÖZEL KONULAR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89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NİLGÜN YENİCE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İFB 403</w:t>
            </w:r>
          </w:p>
        </w:tc>
        <w:tc>
          <w:tcPr>
            <w:tcW w:w="23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EVRİM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89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Default="003A6B59" w:rsidP="00164D9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164D9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164D9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FEN BİLGİSİ ÖĞRETMENLİĞİ</w:t>
      </w: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 (İKİNCİ ÖĞRETİM)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2.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530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3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B4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B4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B4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201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B4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B4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B422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457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457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457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457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457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D2-D7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457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209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KİMYA III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D2-D9-FBD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 201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TEMEL BİLGİ TEKNOLOJİLERİ 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88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88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88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207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88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FİZİK LAB. III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88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881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205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FİZİK III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HİLAL AKTAMIŞ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201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BİYOLOJİ 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19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19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19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203</w:t>
            </w:r>
          </w:p>
        </w:tc>
        <w:tc>
          <w:tcPr>
            <w:tcW w:w="2530" w:type="dxa"/>
            <w:vAlign w:val="center"/>
          </w:tcPr>
          <w:p w:rsidR="003A6B59" w:rsidRPr="00493E43" w:rsidRDefault="003A6B59" w:rsidP="0019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BİYOLOJİ LAB. 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19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  <w:vAlign w:val="center"/>
          </w:tcPr>
          <w:p w:rsidR="003A6B59" w:rsidRPr="00493E43" w:rsidRDefault="003A6B59" w:rsidP="0019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</w:tbl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FEN BİLGİSİ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</w:pPr>
      <w:r w:rsidRPr="006A5E0E">
        <w:t>(İKİNCİ ÖĞRETİM)</w:t>
      </w:r>
    </w:p>
    <w:p w:rsidR="003A6B59" w:rsidRPr="006A5E0E" w:rsidRDefault="003A6B59" w:rsidP="00D066CA">
      <w:pPr>
        <w:pStyle w:val="BodyText"/>
      </w:pPr>
      <w:r w:rsidRPr="006A5E0E">
        <w:t xml:space="preserve"> 2012 – 2013 EĞİTİM-ÖĞRETİM YILI GÜZ DÖNEMİ </w:t>
      </w:r>
      <w:r w:rsidRPr="006A5E0E">
        <w:rPr>
          <w:i/>
          <w:iCs/>
          <w:u w:val="single"/>
        </w:rPr>
        <w:t>3. SINIF</w:t>
      </w:r>
      <w:r w:rsidRPr="006A5E0E">
        <w:t xml:space="preserve">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6A5E0E" w:rsidRDefault="003A6B59" w:rsidP="00D066CA">
      <w:pPr>
        <w:pStyle w:val="BodyText"/>
      </w:pP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73"/>
        <w:gridCol w:w="967"/>
        <w:gridCol w:w="968"/>
        <w:gridCol w:w="2500"/>
        <w:gridCol w:w="1410"/>
        <w:gridCol w:w="3160"/>
      </w:tblGrid>
      <w:tr w:rsidR="003A6B59" w:rsidRPr="00344880">
        <w:trPr>
          <w:cantSplit/>
          <w:trHeight w:val="1018"/>
          <w:jc w:val="center"/>
        </w:trPr>
        <w:tc>
          <w:tcPr>
            <w:tcW w:w="137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96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250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D6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D6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968" w:type="dxa"/>
          </w:tcPr>
          <w:p w:rsidR="003A6B59" w:rsidRPr="00493E43" w:rsidRDefault="003A6B59" w:rsidP="00D6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303</w:t>
            </w:r>
          </w:p>
        </w:tc>
        <w:tc>
          <w:tcPr>
            <w:tcW w:w="2500" w:type="dxa"/>
          </w:tcPr>
          <w:p w:rsidR="003A6B59" w:rsidRPr="00493E43" w:rsidRDefault="003A6B59" w:rsidP="00D6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FİZİKTE ÖZEL KONULAR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6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ED3-ED4</w:t>
            </w:r>
          </w:p>
        </w:tc>
        <w:tc>
          <w:tcPr>
            <w:tcW w:w="3160" w:type="dxa"/>
          </w:tcPr>
          <w:p w:rsidR="003A6B59" w:rsidRPr="00493E43" w:rsidRDefault="003A6B59" w:rsidP="00D62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28.01.2013 </w:t>
            </w:r>
          </w:p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968" w:type="dxa"/>
          </w:tcPr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313</w:t>
            </w:r>
          </w:p>
        </w:tc>
        <w:tc>
          <w:tcPr>
            <w:tcW w:w="2500" w:type="dxa"/>
          </w:tcPr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BİLİMSEL ARAŞTIRMA YÖNTEMLERİ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3160" w:type="dxa"/>
          </w:tcPr>
          <w:p w:rsidR="003A6B59" w:rsidRPr="00493E43" w:rsidRDefault="003A6B59" w:rsidP="00F2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HİLAL AKTAMIŞ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5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5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5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IMB 301</w:t>
            </w:r>
          </w:p>
        </w:tc>
        <w:tc>
          <w:tcPr>
            <w:tcW w:w="2500" w:type="dxa"/>
          </w:tcPr>
          <w:p w:rsidR="003A6B59" w:rsidRPr="00493E43" w:rsidRDefault="003A6B59" w:rsidP="005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ÖĞRETİM TEKNOLOJİLERİ VE MATERYAL TASARIMI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5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D8</w:t>
            </w:r>
          </w:p>
        </w:tc>
        <w:tc>
          <w:tcPr>
            <w:tcW w:w="3160" w:type="dxa"/>
          </w:tcPr>
          <w:p w:rsidR="003A6B59" w:rsidRPr="00493E43" w:rsidRDefault="003A6B59" w:rsidP="0057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ŞERİFE 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29.01.2013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 SALI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307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İSTATİSTİK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D9-FBD</w:t>
            </w:r>
          </w:p>
        </w:tc>
        <w:tc>
          <w:tcPr>
            <w:tcW w:w="316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ERSEN YAZICI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311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TÜRK EĞİTİM TARİHİ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ED3-ED4</w:t>
            </w:r>
          </w:p>
        </w:tc>
        <w:tc>
          <w:tcPr>
            <w:tcW w:w="316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A. ADNAN ÖZTÜRK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31.01.2013 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301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İNSAN ANATOMİSİ VE FİZYOLOJİSİ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316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01.02.2013 </w:t>
            </w:r>
          </w:p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08.00</w:t>
            </w:r>
          </w:p>
        </w:tc>
        <w:tc>
          <w:tcPr>
            <w:tcW w:w="968" w:type="dxa"/>
          </w:tcPr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309</w:t>
            </w:r>
          </w:p>
        </w:tc>
        <w:tc>
          <w:tcPr>
            <w:tcW w:w="2500" w:type="dxa"/>
          </w:tcPr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FEN ÖĞRETİMİ LAB. UYG. I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3160" w:type="dxa"/>
          </w:tcPr>
          <w:p w:rsidR="003A6B59" w:rsidRPr="00493E43" w:rsidRDefault="003A6B59" w:rsidP="00684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NİLGÜN YENİCE</w:t>
            </w:r>
          </w:p>
        </w:tc>
      </w:tr>
      <w:tr w:rsidR="003A6B59" w:rsidRPr="00344880">
        <w:trPr>
          <w:cantSplit/>
          <w:jc w:val="center"/>
        </w:trPr>
        <w:tc>
          <w:tcPr>
            <w:tcW w:w="1373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04.02.2013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967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68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İFB 305</w:t>
            </w:r>
          </w:p>
        </w:tc>
        <w:tc>
          <w:tcPr>
            <w:tcW w:w="250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KİMYADA ÖZEL KONULAR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D9-FBD</w:t>
            </w:r>
          </w:p>
        </w:tc>
        <w:tc>
          <w:tcPr>
            <w:tcW w:w="316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BURAK FEYZİOĞLU</w:t>
            </w:r>
          </w:p>
        </w:tc>
      </w:tr>
    </w:tbl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E43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511960" w:rsidRDefault="003A6B59" w:rsidP="00511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5119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FEN BİLGİSİ ÖĞRETMENLİĞİ</w:t>
      </w: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511960" w:rsidRDefault="003A6B59" w:rsidP="00511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511960" w:rsidRDefault="003A6B59" w:rsidP="00511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5119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4. SINIF</w:t>
      </w:r>
      <w:r w:rsidRPr="005119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511960" w:rsidRDefault="003A6B59" w:rsidP="00511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320"/>
        <w:gridCol w:w="1410"/>
        <w:gridCol w:w="289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9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21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21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493E43" w:rsidRDefault="003A6B59" w:rsidP="0021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 403</w:t>
            </w:r>
          </w:p>
        </w:tc>
        <w:tc>
          <w:tcPr>
            <w:tcW w:w="2320" w:type="dxa"/>
            <w:vAlign w:val="center"/>
          </w:tcPr>
          <w:p w:rsidR="003A6B59" w:rsidRPr="00493E43" w:rsidRDefault="003A6B59" w:rsidP="002117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       OKUL DENEYİMİ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21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890" w:type="dxa"/>
            <w:vAlign w:val="center"/>
          </w:tcPr>
          <w:p w:rsidR="003A6B59" w:rsidRPr="00493E43" w:rsidRDefault="003A6B59" w:rsidP="00211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NİLGÜN YENİCE / YRD. DOÇ. DR. SEZAİ KOÇYİĞİT / YRD. DOÇ. DR. HİLAL AKTAMIŞ / YRD. DOÇ. DR. ERSEN YAZICI / YRD. DOÇ. DR. ŞERİFE 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511960" w:rsidRDefault="003A6B59" w:rsidP="0098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01.2013</w:t>
            </w:r>
          </w:p>
          <w:p w:rsidR="003A6B59" w:rsidRPr="00511960" w:rsidRDefault="003A6B59" w:rsidP="0098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98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98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 407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98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SINIF YÖNETİMİ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982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8-D9</w:t>
            </w:r>
          </w:p>
        </w:tc>
        <w:tc>
          <w:tcPr>
            <w:tcW w:w="2890" w:type="dxa"/>
            <w:vAlign w:val="center"/>
          </w:tcPr>
          <w:p w:rsidR="003A6B59" w:rsidRPr="00511960" w:rsidRDefault="003A6B59" w:rsidP="0034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Default="003A6B59" w:rsidP="006F4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</w:t>
            </w:r>
          </w:p>
          <w:p w:rsidR="003A6B59" w:rsidRPr="00511960" w:rsidRDefault="003A6B59" w:rsidP="006F4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405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ÖZEL ÖĞRETİM YÖNTEMLERİ II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89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HATİCE ÖZENOĞLU KİREMİT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 405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R</w:t>
            </w:r>
            <w:r w:rsidRPr="005119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EHBERLİK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D4-FBD</w:t>
            </w:r>
          </w:p>
        </w:tc>
        <w:tc>
          <w:tcPr>
            <w:tcW w:w="2890" w:type="dxa"/>
            <w:vAlign w:val="center"/>
          </w:tcPr>
          <w:p w:rsidR="003A6B59" w:rsidRPr="00511960" w:rsidRDefault="003A6B59" w:rsidP="0034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 401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ÖZEL EĞİTİM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890" w:type="dxa"/>
            <w:vAlign w:val="center"/>
          </w:tcPr>
          <w:p w:rsidR="003A6B59" w:rsidRPr="00511960" w:rsidRDefault="003A6B59" w:rsidP="004A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511960" w:rsidRDefault="003A6B59" w:rsidP="00177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İFB 401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BİYOLOJİDE ÖZEL KONULAR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89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NİLGÜN YENİCE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 PAZARTESİ</w:t>
            </w:r>
          </w:p>
        </w:tc>
        <w:tc>
          <w:tcPr>
            <w:tcW w:w="90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İFB 403</w:t>
            </w:r>
          </w:p>
        </w:tc>
        <w:tc>
          <w:tcPr>
            <w:tcW w:w="232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EVRİM</w:t>
            </w:r>
          </w:p>
        </w:tc>
        <w:tc>
          <w:tcPr>
            <w:tcW w:w="141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890" w:type="dxa"/>
            <w:vAlign w:val="center"/>
          </w:tcPr>
          <w:p w:rsidR="003A6B59" w:rsidRPr="00511960" w:rsidRDefault="003A6B59" w:rsidP="00E22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5119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</w:tbl>
    <w:p w:rsidR="003A6B59" w:rsidRPr="00511960" w:rsidRDefault="003A6B59" w:rsidP="005119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</w:t>
      </w: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511960" w:rsidRDefault="003A6B59" w:rsidP="005119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5119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511960" w:rsidRDefault="003A6B59" w:rsidP="0051196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5119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1/A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1: YAZILI ANLATIM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680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024" w:type="dxa"/>
          </w:tcPr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</w:t>
            </w:r>
          </w:p>
        </w:tc>
        <w:tc>
          <w:tcPr>
            <w:tcW w:w="2680" w:type="dxa"/>
          </w:tcPr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3A6B59" w:rsidRPr="00493E43" w:rsidRDefault="003A6B59" w:rsidP="00D85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.01.2013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ATATÜRK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İLKE VE İNKILAPLARI TARİHİ I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D9-FBD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NSAN ANATOMİSİ VE FİZYOLOJİSİ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D4-D9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OKUL ÖNCESİ EĞİTİME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GÖZDE İNAL KIZILTEPE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Pr="00990260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1/B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1: YAZILI ANLATIM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603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024" w:type="dxa"/>
          </w:tcPr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</w:tcPr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3A6B59" w:rsidRPr="00493E43" w:rsidRDefault="003A6B59" w:rsidP="007F5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İNKILAPLARI TARİHİ I 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D8-D2</w:t>
            </w:r>
          </w:p>
        </w:tc>
        <w:tc>
          <w:tcPr>
            <w:tcW w:w="2680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D9-RPD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 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D5-D8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6A5E0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İNSAN ANATOMİSİ VE FİZYOLOJİSİ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D3-FBD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OKUL ÖNCESİ EĞİTİME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SEZAİ KOÇYİĞİT</w:t>
            </w:r>
          </w:p>
        </w:tc>
      </w:tr>
    </w:tbl>
    <w:p w:rsidR="003A6B59" w:rsidRPr="00990260" w:rsidRDefault="003A6B59" w:rsidP="00FB209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990260" w:rsidRDefault="003A6B59" w:rsidP="00E719FD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OKUL ÖNCESİ  ÖĞRETMENLİĞİ</w:t>
      </w: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94"/>
        <w:gridCol w:w="755"/>
        <w:gridCol w:w="1093"/>
        <w:gridCol w:w="2028"/>
        <w:gridCol w:w="1259"/>
        <w:gridCol w:w="3251"/>
      </w:tblGrid>
      <w:tr w:rsidR="003A6B59" w:rsidRPr="00344880">
        <w:trPr>
          <w:cantSplit/>
          <w:trHeight w:val="1018"/>
          <w:jc w:val="center"/>
        </w:trPr>
        <w:tc>
          <w:tcPr>
            <w:tcW w:w="1294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55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93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028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259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251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345C68" w:rsidRDefault="003A6B59" w:rsidP="00992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55" w:type="dxa"/>
            <w:vAlign w:val="center"/>
          </w:tcPr>
          <w:p w:rsidR="003A6B59" w:rsidRPr="00345C68" w:rsidRDefault="003A6B59" w:rsidP="00992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093" w:type="dxa"/>
            <w:vAlign w:val="center"/>
          </w:tcPr>
          <w:p w:rsidR="003A6B59" w:rsidRPr="00345C68" w:rsidRDefault="003A6B59" w:rsidP="00992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OÖA 201</w:t>
            </w:r>
          </w:p>
        </w:tc>
        <w:tc>
          <w:tcPr>
            <w:tcW w:w="2028" w:type="dxa"/>
            <w:vAlign w:val="center"/>
          </w:tcPr>
          <w:p w:rsidR="003A6B59" w:rsidRPr="00345C68" w:rsidRDefault="003A6B59" w:rsidP="00992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YARATICI ÇOCUK ETKİNLİKLERİ</w:t>
            </w:r>
          </w:p>
        </w:tc>
        <w:tc>
          <w:tcPr>
            <w:tcW w:w="1259" w:type="dxa"/>
            <w:vAlign w:val="center"/>
          </w:tcPr>
          <w:p w:rsidR="003A6B59" w:rsidRPr="00345C68" w:rsidRDefault="003A6B59" w:rsidP="00992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251" w:type="dxa"/>
            <w:vAlign w:val="center"/>
          </w:tcPr>
          <w:p w:rsidR="003A6B59" w:rsidRPr="00345C68" w:rsidRDefault="003A6B59" w:rsidP="00992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SELCEN AYDOĞAN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345C68" w:rsidRDefault="003A6B59" w:rsidP="00A4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55" w:type="dxa"/>
            <w:vAlign w:val="center"/>
          </w:tcPr>
          <w:p w:rsidR="003A6B59" w:rsidRPr="00345C68" w:rsidRDefault="003A6B59" w:rsidP="00A4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3A6B59" w:rsidRPr="00345C68" w:rsidRDefault="003A6B59" w:rsidP="00A4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OÖA 205</w:t>
            </w:r>
          </w:p>
        </w:tc>
        <w:tc>
          <w:tcPr>
            <w:tcW w:w="2028" w:type="dxa"/>
            <w:vAlign w:val="center"/>
          </w:tcPr>
          <w:p w:rsidR="003A6B59" w:rsidRPr="00345C68" w:rsidRDefault="003A6B59" w:rsidP="00A4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OKUL ÖNCESİ EĞT. BİLİŞ. ETK.</w:t>
            </w:r>
          </w:p>
        </w:tc>
        <w:tc>
          <w:tcPr>
            <w:tcW w:w="1259" w:type="dxa"/>
            <w:vAlign w:val="center"/>
          </w:tcPr>
          <w:p w:rsidR="003A6B59" w:rsidRPr="00345C68" w:rsidRDefault="003A6B59" w:rsidP="00A4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251" w:type="dxa"/>
            <w:vAlign w:val="center"/>
          </w:tcPr>
          <w:p w:rsidR="003A6B59" w:rsidRPr="00345C68" w:rsidRDefault="003A6B59" w:rsidP="00A40A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345C68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55" w:type="dxa"/>
            <w:vAlign w:val="center"/>
          </w:tcPr>
          <w:p w:rsidR="003A6B59" w:rsidRPr="00345C68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3A6B59" w:rsidRPr="00345C68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 201</w:t>
            </w:r>
          </w:p>
        </w:tc>
        <w:tc>
          <w:tcPr>
            <w:tcW w:w="2028" w:type="dxa"/>
            <w:vAlign w:val="center"/>
          </w:tcPr>
          <w:p w:rsidR="003A6B59" w:rsidRPr="00345C68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ÖĞRETİM İLKE VE YÖNTEMLERİ</w:t>
            </w:r>
          </w:p>
        </w:tc>
        <w:tc>
          <w:tcPr>
            <w:tcW w:w="1259" w:type="dxa"/>
            <w:vAlign w:val="center"/>
          </w:tcPr>
          <w:p w:rsidR="003A6B59" w:rsidRPr="00345C68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3251" w:type="dxa"/>
            <w:vAlign w:val="center"/>
          </w:tcPr>
          <w:p w:rsidR="003A6B59" w:rsidRPr="00345C68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RUKEN AKAR VURAL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55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 213</w:t>
            </w:r>
          </w:p>
        </w:tc>
        <w:tc>
          <w:tcPr>
            <w:tcW w:w="2028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ERKEN ÇOCUKLUK DÖNEMİNDE GELİŞİM I</w:t>
            </w:r>
          </w:p>
        </w:tc>
        <w:tc>
          <w:tcPr>
            <w:tcW w:w="1259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D8-D10</w:t>
            </w:r>
          </w:p>
        </w:tc>
        <w:tc>
          <w:tcPr>
            <w:tcW w:w="3251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GÖZDE İNAL KIZILTEPE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55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 215</w:t>
            </w:r>
          </w:p>
        </w:tc>
        <w:tc>
          <w:tcPr>
            <w:tcW w:w="2028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YARATICILIK VE GELİŞTİRİLMESİ</w:t>
            </w:r>
          </w:p>
        </w:tc>
        <w:tc>
          <w:tcPr>
            <w:tcW w:w="1259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ED2-ED3-ED4</w:t>
            </w:r>
          </w:p>
        </w:tc>
        <w:tc>
          <w:tcPr>
            <w:tcW w:w="3251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493E43" w:rsidRDefault="003A6B59" w:rsidP="001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55" w:type="dxa"/>
            <w:vAlign w:val="center"/>
          </w:tcPr>
          <w:p w:rsidR="003A6B59" w:rsidRPr="00493E43" w:rsidRDefault="003A6B59" w:rsidP="001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093" w:type="dxa"/>
            <w:vAlign w:val="center"/>
          </w:tcPr>
          <w:p w:rsidR="003A6B59" w:rsidRPr="00493E43" w:rsidRDefault="003A6B59" w:rsidP="001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 217</w:t>
            </w:r>
          </w:p>
        </w:tc>
        <w:tc>
          <w:tcPr>
            <w:tcW w:w="2028" w:type="dxa"/>
            <w:vAlign w:val="center"/>
          </w:tcPr>
          <w:p w:rsidR="003A6B59" w:rsidRPr="00493E43" w:rsidRDefault="003A6B59" w:rsidP="001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ÇOCUKTA OYUN GELİŞİMİ</w:t>
            </w:r>
          </w:p>
        </w:tc>
        <w:tc>
          <w:tcPr>
            <w:tcW w:w="1259" w:type="dxa"/>
            <w:vAlign w:val="center"/>
          </w:tcPr>
          <w:p w:rsidR="003A6B59" w:rsidRPr="00493E43" w:rsidRDefault="003A6B59" w:rsidP="001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ED1-ED5</w:t>
            </w:r>
          </w:p>
        </w:tc>
        <w:tc>
          <w:tcPr>
            <w:tcW w:w="3251" w:type="dxa"/>
            <w:vAlign w:val="center"/>
          </w:tcPr>
          <w:p w:rsidR="003A6B59" w:rsidRPr="00493E43" w:rsidRDefault="003A6B59" w:rsidP="00143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55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093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 219</w:t>
            </w:r>
          </w:p>
        </w:tc>
        <w:tc>
          <w:tcPr>
            <w:tcW w:w="2028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SOSYOLOJİSİ</w:t>
            </w:r>
          </w:p>
        </w:tc>
        <w:tc>
          <w:tcPr>
            <w:tcW w:w="1259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3251" w:type="dxa"/>
            <w:vAlign w:val="center"/>
          </w:tcPr>
          <w:p w:rsidR="003A6B59" w:rsidRPr="00493E43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  <w:tr w:rsidR="003A6B59" w:rsidRPr="00344880">
        <w:trPr>
          <w:cantSplit/>
          <w:jc w:val="center"/>
        </w:trPr>
        <w:tc>
          <w:tcPr>
            <w:tcW w:w="1294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755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E719F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093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 211</w:t>
            </w:r>
          </w:p>
        </w:tc>
        <w:tc>
          <w:tcPr>
            <w:tcW w:w="2028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ANNE-ÇOCUK BESLENMESİ</w:t>
            </w:r>
          </w:p>
        </w:tc>
        <w:tc>
          <w:tcPr>
            <w:tcW w:w="1259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3251" w:type="dxa"/>
            <w:vAlign w:val="center"/>
          </w:tcPr>
          <w:p w:rsidR="003A6B59" w:rsidRPr="00E719FD" w:rsidRDefault="003A6B59" w:rsidP="005A1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HÜSNİYE ÇALIŞIR</w:t>
            </w:r>
          </w:p>
        </w:tc>
      </w:tr>
    </w:tbl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OKUL ÖNCESİ 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</w:pPr>
      <w:r w:rsidRPr="006A5E0E">
        <w:t xml:space="preserve"> 2012 – 2013 EĞİTİM-ÖĞRETİM YILI GÜZ DÖNEMİ </w:t>
      </w:r>
      <w:r w:rsidRPr="006A5E0E">
        <w:rPr>
          <w:u w:val="single"/>
        </w:rPr>
        <w:t>3</w:t>
      </w:r>
      <w:r w:rsidRPr="006A5E0E">
        <w:rPr>
          <w:i/>
          <w:iCs/>
          <w:u w:val="single"/>
        </w:rPr>
        <w:t>. SINIF</w:t>
      </w:r>
      <w:r w:rsidRPr="006A5E0E">
        <w:t xml:space="preserve">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1040"/>
        <w:gridCol w:w="1940"/>
        <w:gridCol w:w="1149"/>
        <w:gridCol w:w="2935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104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94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149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35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İOÖ313</w:t>
            </w:r>
          </w:p>
        </w:tc>
        <w:tc>
          <w:tcPr>
            <w:tcW w:w="19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BEDEN EĞİTİMİ VE OYUN ÖĞRETİMİ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ED 4 -ED 2-ED 3</w:t>
            </w:r>
          </w:p>
        </w:tc>
        <w:tc>
          <w:tcPr>
            <w:tcW w:w="2935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AYŞE ÖZTÜRK SAMUR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040" w:type="dxa"/>
          </w:tcPr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IMB355</w:t>
            </w:r>
          </w:p>
        </w:tc>
        <w:tc>
          <w:tcPr>
            <w:tcW w:w="1940" w:type="dxa"/>
          </w:tcPr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OKUL DENEYİMİ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 xml:space="preserve">D10-FBD </w:t>
            </w:r>
          </w:p>
        </w:tc>
        <w:tc>
          <w:tcPr>
            <w:tcW w:w="2935" w:type="dxa"/>
          </w:tcPr>
          <w:p w:rsidR="003A6B59" w:rsidRPr="00345C68" w:rsidRDefault="003A6B59" w:rsidP="00343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AYŞE ÖZTÜRK SAMUR / YRD. DOÇ. DR. GÖZDE İNAL KIZILTEPE / ÖĞR. GÖR. EMİNE İNCİ / ÖĞR. GÖR. SELCEN AYDOĞAN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İOÖ319</w:t>
            </w:r>
          </w:p>
        </w:tc>
        <w:tc>
          <w:tcPr>
            <w:tcW w:w="19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GÖRSEL SANATLAR EĞİTİMİ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D9-D10</w:t>
            </w:r>
          </w:p>
        </w:tc>
        <w:tc>
          <w:tcPr>
            <w:tcW w:w="2935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ÖĞR. GÖR. SELCEN AYDOĞAN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29.01.2013 SALI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İOÖ321</w:t>
            </w:r>
          </w:p>
        </w:tc>
        <w:tc>
          <w:tcPr>
            <w:tcW w:w="19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İSTATİSTİK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D7-D3</w:t>
            </w:r>
          </w:p>
        </w:tc>
        <w:tc>
          <w:tcPr>
            <w:tcW w:w="2935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 ERSEN YAZICI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30.01.2013</w:t>
            </w:r>
          </w:p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1040" w:type="dxa"/>
          </w:tcPr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IMB303</w:t>
            </w:r>
          </w:p>
        </w:tc>
        <w:tc>
          <w:tcPr>
            <w:tcW w:w="1940" w:type="dxa"/>
          </w:tcPr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ÖZEL ÖĞRETİM YÖNTEMLERİ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D8-D7</w:t>
            </w:r>
          </w:p>
        </w:tc>
        <w:tc>
          <w:tcPr>
            <w:tcW w:w="2935" w:type="dxa"/>
          </w:tcPr>
          <w:p w:rsidR="003A6B59" w:rsidRPr="00345C68" w:rsidRDefault="003A6B59" w:rsidP="00011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GÖZDE İNAL KIZILTEPE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31.01.2013 PERŞEMBE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İOÖ315</w:t>
            </w:r>
          </w:p>
        </w:tc>
        <w:tc>
          <w:tcPr>
            <w:tcW w:w="19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MÜZİK EĞİTİMİ I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ED2-ED3-ED4</w:t>
            </w:r>
          </w:p>
        </w:tc>
        <w:tc>
          <w:tcPr>
            <w:tcW w:w="2935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ÖĞR. GÖR. VASFİ ÇİLİNGİR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01.02.2013 CUMA</w:t>
            </w:r>
          </w:p>
        </w:tc>
        <w:tc>
          <w:tcPr>
            <w:tcW w:w="777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104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IMB301</w:t>
            </w:r>
          </w:p>
        </w:tc>
        <w:tc>
          <w:tcPr>
            <w:tcW w:w="194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149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D2-D9-FBD</w:t>
            </w:r>
          </w:p>
        </w:tc>
        <w:tc>
          <w:tcPr>
            <w:tcW w:w="2935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 PINAR YENGİN SARPKAYA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493E43" w:rsidRDefault="003A6B59" w:rsidP="0021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777" w:type="dxa"/>
            <w:vAlign w:val="center"/>
          </w:tcPr>
          <w:p w:rsidR="003A6B59" w:rsidRPr="00493E43" w:rsidRDefault="003A6B59" w:rsidP="0021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1040" w:type="dxa"/>
          </w:tcPr>
          <w:p w:rsidR="003A6B59" w:rsidRPr="00493E43" w:rsidRDefault="003A6B59" w:rsidP="0021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İOÖ317</w:t>
            </w:r>
          </w:p>
        </w:tc>
        <w:tc>
          <w:tcPr>
            <w:tcW w:w="1940" w:type="dxa"/>
          </w:tcPr>
          <w:p w:rsidR="003A6B59" w:rsidRPr="00493E43" w:rsidRDefault="003A6B59" w:rsidP="0021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FEN EĞİTİMİ</w:t>
            </w:r>
          </w:p>
        </w:tc>
        <w:tc>
          <w:tcPr>
            <w:tcW w:w="1149" w:type="dxa"/>
            <w:vAlign w:val="center"/>
          </w:tcPr>
          <w:p w:rsidR="003A6B59" w:rsidRPr="00493E43" w:rsidRDefault="003A6B59" w:rsidP="0021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 xml:space="preserve">D1-D3-D4 </w:t>
            </w:r>
          </w:p>
        </w:tc>
        <w:tc>
          <w:tcPr>
            <w:tcW w:w="2935" w:type="dxa"/>
          </w:tcPr>
          <w:p w:rsidR="003A6B59" w:rsidRPr="00493E43" w:rsidRDefault="003A6B59" w:rsidP="00211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</w:rPr>
              <w:t>YRD. DOÇ. DR.  SEZAİ KOÇYİĞİT</w:t>
            </w:r>
          </w:p>
        </w:tc>
      </w:tr>
    </w:tbl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E43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E43EB">
      <w:pPr>
        <w:tabs>
          <w:tab w:val="left" w:pos="6105"/>
        </w:tabs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OKUL ÖNCESİ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880"/>
        <w:gridCol w:w="2530"/>
        <w:gridCol w:w="1410"/>
        <w:gridCol w:w="2520"/>
      </w:tblGrid>
      <w:tr w:rsidR="003A6B59" w:rsidRPr="00344880">
        <w:trPr>
          <w:cantSplit/>
          <w:trHeight w:val="615"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3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880" w:type="dxa"/>
          </w:tcPr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OOG403</w:t>
            </w:r>
          </w:p>
        </w:tc>
        <w:tc>
          <w:tcPr>
            <w:tcW w:w="2530" w:type="dxa"/>
          </w:tcPr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TEMEL MATEMATİK 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520" w:type="dxa"/>
          </w:tcPr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NESRİN ÖZSOY</w:t>
            </w:r>
          </w:p>
          <w:p w:rsidR="003A6B59" w:rsidRPr="00345C68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880" w:type="dxa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OÖG 409</w:t>
            </w:r>
          </w:p>
        </w:tc>
        <w:tc>
          <w:tcPr>
            <w:tcW w:w="2530" w:type="dxa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ÇEVRE EĞİTİMİ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D6</w:t>
            </w:r>
          </w:p>
        </w:tc>
        <w:tc>
          <w:tcPr>
            <w:tcW w:w="2520" w:type="dxa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880" w:type="dxa"/>
          </w:tcPr>
          <w:p w:rsidR="003A6B59" w:rsidRPr="00493E43" w:rsidRDefault="003A6B59" w:rsidP="00CB1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OÖG401</w:t>
            </w:r>
          </w:p>
        </w:tc>
        <w:tc>
          <w:tcPr>
            <w:tcW w:w="2530" w:type="dxa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DİKSİYON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520" w:type="dxa"/>
          </w:tcPr>
          <w:p w:rsidR="003A6B59" w:rsidRPr="00493E43" w:rsidRDefault="003A6B59" w:rsidP="007B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İOÖ417</w:t>
            </w:r>
          </w:p>
        </w:tc>
        <w:tc>
          <w:tcPr>
            <w:tcW w:w="2530" w:type="dxa"/>
          </w:tcPr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ANNE-BABA EĞİTİMİ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20" w:type="dxa"/>
          </w:tcPr>
          <w:p w:rsidR="003A6B59" w:rsidRPr="00493E43" w:rsidRDefault="003A6B59" w:rsidP="00E33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831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IMB401</w:t>
            </w:r>
          </w:p>
        </w:tc>
        <w:tc>
          <w:tcPr>
            <w:tcW w:w="253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8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IMB453</w:t>
            </w:r>
          </w:p>
        </w:tc>
        <w:tc>
          <w:tcPr>
            <w:tcW w:w="2530" w:type="dxa"/>
          </w:tcPr>
          <w:p w:rsidR="003A6B59" w:rsidRPr="00493E43" w:rsidRDefault="003A6B59" w:rsidP="00D066CA">
            <w:pPr>
              <w:tabs>
                <w:tab w:val="center" w:pos="1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tabs>
                <w:tab w:val="center" w:pos="1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tabs>
                <w:tab w:val="center" w:pos="10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ÖĞRETMENLİK UYGULAMASI I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52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 / YRD. DOÇ. DR. GÖZDE İNAL KIZILTEPE / ÖĞR. GÖR. EMİNE İNCİ / ÖĞR. GÖR. SELCEN AYDOĞAN</w:t>
            </w: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01.02.2013 CUMA 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İOÖ419</w:t>
            </w:r>
          </w:p>
        </w:tc>
        <w:tc>
          <w:tcPr>
            <w:tcW w:w="253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ARAŞTIRMA PROJESİ I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 / YRD. DOÇ. DR. GÖZDE İNAL KIZILTEPE / ÖĞR. GÖR. EMİNE İNCİ / ÖĞR. GÖR. SELCEN AYDOĞAN</w:t>
            </w: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8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OÖA 403</w:t>
            </w:r>
          </w:p>
        </w:tc>
        <w:tc>
          <w:tcPr>
            <w:tcW w:w="253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OKULÖNCESİNDE DRAMA-MASKE-MÜZE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</w:t>
            </w:r>
          </w:p>
        </w:tc>
        <w:tc>
          <w:tcPr>
            <w:tcW w:w="252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EMİNE İNCİ</w:t>
            </w: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04.02.2013 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OÖA 401</w:t>
            </w:r>
          </w:p>
        </w:tc>
        <w:tc>
          <w:tcPr>
            <w:tcW w:w="253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OKULÖNCESİNDE KULLANILAN KİTAPLARIN İNCELENMESİ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</w:t>
            </w:r>
          </w:p>
        </w:tc>
        <w:tc>
          <w:tcPr>
            <w:tcW w:w="252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382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9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04.02.2013 </w:t>
            </w:r>
          </w:p>
          <w:p w:rsidR="003A6B59" w:rsidRPr="00493E43" w:rsidRDefault="003A6B59" w:rsidP="00E90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88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OÖA 405</w:t>
            </w:r>
          </w:p>
        </w:tc>
        <w:tc>
          <w:tcPr>
            <w:tcW w:w="253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OKUL ÖNCESİNDE EĞİTİCİ  ARAÇ YAPIMI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</w:t>
            </w:r>
          </w:p>
        </w:tc>
        <w:tc>
          <w:tcPr>
            <w:tcW w:w="2520" w:type="dxa"/>
          </w:tcPr>
          <w:p w:rsidR="003A6B59" w:rsidRPr="00493E43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SELCEN AYDOĞAN</w:t>
            </w:r>
          </w:p>
        </w:tc>
      </w:tr>
    </w:tbl>
    <w:p w:rsidR="003A6B59" w:rsidRPr="00CC758D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1/A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729"/>
          <w:jc w:val="center"/>
        </w:trPr>
        <w:tc>
          <w:tcPr>
            <w:tcW w:w="144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</w:t>
            </w: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1: YAZILI ANLATIM </w:t>
            </w:r>
          </w:p>
        </w:tc>
        <w:tc>
          <w:tcPr>
            <w:tcW w:w="141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D5-D9</w:t>
            </w:r>
          </w:p>
        </w:tc>
        <w:tc>
          <w:tcPr>
            <w:tcW w:w="2680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701"/>
          <w:jc w:val="center"/>
        </w:trPr>
        <w:tc>
          <w:tcPr>
            <w:tcW w:w="1440" w:type="dxa"/>
            <w:vAlign w:val="center"/>
          </w:tcPr>
          <w:p w:rsidR="003A6B59" w:rsidRPr="00C20AB2" w:rsidRDefault="003A6B59" w:rsidP="00DB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C20AB2" w:rsidRDefault="003A6B59" w:rsidP="00DB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024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</w:t>
            </w:r>
          </w:p>
        </w:tc>
        <w:tc>
          <w:tcPr>
            <w:tcW w:w="2680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701"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024" w:type="dxa"/>
          </w:tcPr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İNKILAPLARI TARİHİ I 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D9-D4</w:t>
            </w:r>
          </w:p>
        </w:tc>
        <w:tc>
          <w:tcPr>
            <w:tcW w:w="2680" w:type="dxa"/>
          </w:tcPr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  <w:p w:rsidR="003A6B59" w:rsidRPr="00345C68" w:rsidRDefault="003A6B59" w:rsidP="00840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683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680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841"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680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31.01.2013 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İNSAN ANATOMİSİ VE FİZYOLOJİSİ </w:t>
            </w:r>
          </w:p>
        </w:tc>
        <w:tc>
          <w:tcPr>
            <w:tcW w:w="1410" w:type="dxa"/>
            <w:vAlign w:val="center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D9-RPD </w:t>
            </w:r>
          </w:p>
        </w:tc>
        <w:tc>
          <w:tcPr>
            <w:tcW w:w="2680" w:type="dxa"/>
          </w:tcPr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493E4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3A6B59" w:rsidRPr="00493E4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OKUL ÖNCESİ EĞİTİME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RPD-FBD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GÖZDE İNAL KIZILTEPE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OKUL ÖNCESİ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1/BSINIFI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1024"/>
        <w:gridCol w:w="2386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1024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386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20AB2" w:rsidRDefault="003A6B59" w:rsidP="00546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</w:t>
            </w:r>
          </w:p>
          <w:p w:rsidR="003A6B59" w:rsidRPr="00C20AB2" w:rsidRDefault="003A6B59" w:rsidP="00546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1024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İOÖ107</w:t>
            </w:r>
          </w:p>
        </w:tc>
        <w:tc>
          <w:tcPr>
            <w:tcW w:w="2386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1: YAZILI ANLATIM </w:t>
            </w:r>
          </w:p>
        </w:tc>
        <w:tc>
          <w:tcPr>
            <w:tcW w:w="141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20AB2" w:rsidRDefault="003A6B59" w:rsidP="00DB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C20AB2" w:rsidRDefault="003A6B59" w:rsidP="00DB0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1024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YD103</w:t>
            </w:r>
          </w:p>
        </w:tc>
        <w:tc>
          <w:tcPr>
            <w:tcW w:w="2386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1 </w:t>
            </w:r>
          </w:p>
        </w:tc>
        <w:tc>
          <w:tcPr>
            <w:tcW w:w="1410" w:type="dxa"/>
            <w:vAlign w:val="center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D6</w:t>
            </w:r>
          </w:p>
        </w:tc>
        <w:tc>
          <w:tcPr>
            <w:tcW w:w="2680" w:type="dxa"/>
          </w:tcPr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</w:t>
            </w:r>
          </w:p>
          <w:p w:rsidR="003A6B59" w:rsidRPr="00C20AB2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1024" w:type="dxa"/>
          </w:tcPr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386" w:type="dxa"/>
          </w:tcPr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İNKILAPLARI TARİHİ I </w:t>
            </w:r>
          </w:p>
        </w:tc>
        <w:tc>
          <w:tcPr>
            <w:tcW w:w="1410" w:type="dxa"/>
            <w:vAlign w:val="center"/>
          </w:tcPr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  <w:p w:rsidR="003A6B59" w:rsidRPr="00C20AB2" w:rsidRDefault="003A6B59" w:rsidP="00DC5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FD4299" w:rsidRDefault="003A6B59" w:rsidP="00546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FD4299" w:rsidRDefault="003A6B59" w:rsidP="00546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İOÖ111</w:t>
            </w:r>
          </w:p>
        </w:tc>
        <w:tc>
          <w:tcPr>
            <w:tcW w:w="2386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PSİKOLOJİ </w:t>
            </w:r>
          </w:p>
        </w:tc>
        <w:tc>
          <w:tcPr>
            <w:tcW w:w="141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FD4299" w:rsidRDefault="003A6B59" w:rsidP="00546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386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41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D6</w:t>
            </w:r>
          </w:p>
        </w:tc>
        <w:tc>
          <w:tcPr>
            <w:tcW w:w="2680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31.01.2013 </w:t>
            </w: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İOÖ103</w:t>
            </w:r>
          </w:p>
        </w:tc>
        <w:tc>
          <w:tcPr>
            <w:tcW w:w="2386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İNSAN ANATOMİSİ VE FİZYOLOJİSİ </w:t>
            </w:r>
          </w:p>
        </w:tc>
        <w:tc>
          <w:tcPr>
            <w:tcW w:w="1410" w:type="dxa"/>
            <w:vAlign w:val="center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D8 </w:t>
            </w:r>
          </w:p>
        </w:tc>
        <w:tc>
          <w:tcPr>
            <w:tcW w:w="2680" w:type="dxa"/>
          </w:tcPr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FD4299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ÖZTÜRK SAMUR</w:t>
            </w:r>
          </w:p>
          <w:p w:rsidR="003A6B59" w:rsidRPr="00FD4299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IMB101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1024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İOÖ109</w:t>
            </w:r>
          </w:p>
        </w:tc>
        <w:tc>
          <w:tcPr>
            <w:tcW w:w="2386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OKUL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ÖNCESİ EĞİTİME GİRİŞ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SEZAİ KOÇYİĞİT</w:t>
            </w:r>
          </w:p>
        </w:tc>
      </w:tr>
    </w:tbl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SOSYAL BİLGİLER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1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90"/>
        <w:gridCol w:w="2420"/>
        <w:gridCol w:w="1410"/>
        <w:gridCol w:w="2680"/>
      </w:tblGrid>
      <w:tr w:rsidR="003A6B59" w:rsidRPr="00344880">
        <w:trPr>
          <w:cantSplit/>
          <w:trHeight w:val="653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9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42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111</w:t>
            </w:r>
          </w:p>
        </w:tc>
        <w:tc>
          <w:tcPr>
            <w:tcW w:w="242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D6-D7 </w:t>
            </w:r>
          </w:p>
        </w:tc>
        <w:tc>
          <w:tcPr>
            <w:tcW w:w="268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NİLAY AKAY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90" w:type="dxa"/>
          </w:tcPr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2420" w:type="dxa"/>
          </w:tcPr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ED2-ED3 </w:t>
            </w:r>
          </w:p>
        </w:tc>
        <w:tc>
          <w:tcPr>
            <w:tcW w:w="2680" w:type="dxa"/>
          </w:tcPr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3A6B59" w:rsidRPr="00345C68" w:rsidRDefault="003A6B59" w:rsidP="00C51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242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İLK. VE İNK. 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TAR. I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ED2-ED3-ED5 </w:t>
            </w:r>
          </w:p>
        </w:tc>
        <w:tc>
          <w:tcPr>
            <w:tcW w:w="268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0" w:type="dxa"/>
          </w:tcPr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119</w:t>
            </w:r>
          </w:p>
        </w:tc>
        <w:tc>
          <w:tcPr>
            <w:tcW w:w="2420" w:type="dxa"/>
          </w:tcPr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SOSYOLOJİ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ED1-ED2-ED3-ED4-ED5</w:t>
            </w:r>
          </w:p>
        </w:tc>
        <w:tc>
          <w:tcPr>
            <w:tcW w:w="2680" w:type="dxa"/>
          </w:tcPr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  <w:p w:rsidR="003A6B59" w:rsidRPr="00ED472E" w:rsidRDefault="003A6B59" w:rsidP="00D76D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 </w:t>
            </w:r>
          </w:p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90" w:type="dxa"/>
          </w:tcPr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2420" w:type="dxa"/>
          </w:tcPr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D4-D5-D6</w:t>
            </w:r>
          </w:p>
        </w:tc>
        <w:tc>
          <w:tcPr>
            <w:tcW w:w="2680" w:type="dxa"/>
          </w:tcPr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AYŞE ELİTOK KESİCİ</w:t>
            </w:r>
          </w:p>
          <w:p w:rsidR="003A6B59" w:rsidRPr="00ED472E" w:rsidRDefault="003A6B59" w:rsidP="009327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 101</w:t>
            </w:r>
          </w:p>
        </w:tc>
        <w:tc>
          <w:tcPr>
            <w:tcW w:w="242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BİL. TEKN. I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ED1-ED2-ED3</w:t>
            </w:r>
          </w:p>
        </w:tc>
        <w:tc>
          <w:tcPr>
            <w:tcW w:w="268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31.01.2013 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9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115</w:t>
            </w:r>
          </w:p>
        </w:tc>
        <w:tc>
          <w:tcPr>
            <w:tcW w:w="242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SOSYAL PSİKOLOJİ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D4-D5-D6-D8-D9 </w:t>
            </w:r>
          </w:p>
        </w:tc>
        <w:tc>
          <w:tcPr>
            <w:tcW w:w="268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HACER HARLAK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07"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9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117</w:t>
            </w:r>
          </w:p>
        </w:tc>
        <w:tc>
          <w:tcPr>
            <w:tcW w:w="242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ARKEOLOJİ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ED1-ED2-ED3</w:t>
            </w:r>
          </w:p>
        </w:tc>
        <w:tc>
          <w:tcPr>
            <w:tcW w:w="2680" w:type="dxa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ÖZLEM TÜTÜNCÜLER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.2013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9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113</w:t>
            </w:r>
          </w:p>
        </w:tc>
        <w:tc>
          <w:tcPr>
            <w:tcW w:w="242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SOSYAL BİL. TEMELLERİ </w:t>
            </w:r>
          </w:p>
        </w:tc>
        <w:tc>
          <w:tcPr>
            <w:tcW w:w="14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D2-D3-D4</w:t>
            </w:r>
          </w:p>
        </w:tc>
        <w:tc>
          <w:tcPr>
            <w:tcW w:w="2680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D831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SOSYAL BİLGİLER  ÖĞRETMENLİĞİ</w:t>
      </w: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FİNAL</w:t>
      </w: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PROGRAMI </w:t>
      </w:r>
    </w:p>
    <w:p w:rsidR="003A6B59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(02-15.01.2013) 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4"/>
        <w:gridCol w:w="927"/>
        <w:gridCol w:w="927"/>
        <w:gridCol w:w="2587"/>
        <w:gridCol w:w="1453"/>
        <w:gridCol w:w="2762"/>
      </w:tblGrid>
      <w:tr w:rsidR="003A6B59" w:rsidRPr="00344880">
        <w:trPr>
          <w:cantSplit/>
          <w:trHeight w:val="1082"/>
          <w:jc w:val="center"/>
        </w:trPr>
        <w:tc>
          <w:tcPr>
            <w:tcW w:w="1484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27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27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87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53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62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215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AV. SABRİ GÜLEÇ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SBG 203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EL SANATLARI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ED2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MUSTAFA KEMAL ŞAHİN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98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98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98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217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98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SANAT VE ESTETİK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98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984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ABDULLAH KIVRAK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203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TÜRK. FİZ. COĞ.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BA3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PSİKOLOJİSİ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D5-D6-RPD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3A6B59" w:rsidRPr="00344880">
        <w:trPr>
          <w:cantSplit/>
          <w:trHeight w:val="447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219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BİL. ARAŞT. YÖNT.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D8-RPD-FBD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SBA 205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 KÜLTÜR TAR.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ED2-ED3-ED4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213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SİYASET BİL. GİRİŞ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D10-FBD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27" w:type="dxa"/>
            <w:vAlign w:val="center"/>
          </w:tcPr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27" w:type="dxa"/>
            <w:vAlign w:val="center"/>
          </w:tcPr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SBA209</w:t>
            </w:r>
          </w:p>
        </w:tc>
        <w:tc>
          <w:tcPr>
            <w:tcW w:w="2587" w:type="dxa"/>
            <w:vAlign w:val="center"/>
          </w:tcPr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UYGARLIK TARİHİ</w:t>
            </w:r>
          </w:p>
        </w:tc>
        <w:tc>
          <w:tcPr>
            <w:tcW w:w="1453" w:type="dxa"/>
            <w:vAlign w:val="center"/>
          </w:tcPr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762" w:type="dxa"/>
            <w:vAlign w:val="center"/>
          </w:tcPr>
          <w:p w:rsidR="003A6B59" w:rsidRPr="00345C68" w:rsidRDefault="003A6B59" w:rsidP="00122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trHeight w:val="431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201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İSL. ÖNC. TÜRK TAR. VE KÜLT.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D1-D2-RPD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trHeight w:val="447"/>
          <w:jc w:val="center"/>
        </w:trPr>
        <w:tc>
          <w:tcPr>
            <w:tcW w:w="1484" w:type="dxa"/>
            <w:vAlign w:val="center"/>
          </w:tcPr>
          <w:p w:rsidR="003A6B59" w:rsidRPr="00ED472E" w:rsidRDefault="003A6B59" w:rsidP="00DA5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DA5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27" w:type="dxa"/>
            <w:vAlign w:val="center"/>
          </w:tcPr>
          <w:p w:rsidR="003A6B59" w:rsidRPr="00ED472E" w:rsidRDefault="003A6B59" w:rsidP="00DA5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SBG 205</w:t>
            </w:r>
          </w:p>
        </w:tc>
        <w:tc>
          <w:tcPr>
            <w:tcW w:w="2587" w:type="dxa"/>
            <w:vAlign w:val="center"/>
          </w:tcPr>
          <w:p w:rsidR="003A6B59" w:rsidRPr="00ED472E" w:rsidRDefault="003A6B59" w:rsidP="00DA5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GÜZEL YAZI TEKNİKLERİ</w:t>
            </w:r>
          </w:p>
        </w:tc>
        <w:tc>
          <w:tcPr>
            <w:tcW w:w="1453" w:type="dxa"/>
            <w:vAlign w:val="center"/>
          </w:tcPr>
          <w:p w:rsidR="003A6B59" w:rsidRPr="00ED472E" w:rsidRDefault="003A6B59" w:rsidP="00DA5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ED2-ED3</w:t>
            </w:r>
          </w:p>
        </w:tc>
        <w:tc>
          <w:tcPr>
            <w:tcW w:w="2762" w:type="dxa"/>
            <w:vAlign w:val="center"/>
          </w:tcPr>
          <w:p w:rsidR="003A6B59" w:rsidRPr="00ED472E" w:rsidRDefault="003A6B59" w:rsidP="00DA5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ÇAĞDAŞ ÖZKAN</w:t>
            </w:r>
          </w:p>
        </w:tc>
      </w:tr>
    </w:tbl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lang w:eastAsia="tr-TR"/>
        </w:rPr>
      </w:pPr>
    </w:p>
    <w:p w:rsidR="003A6B59" w:rsidRPr="00E719FD" w:rsidRDefault="003A6B59" w:rsidP="00E719FD">
      <w:pPr>
        <w:spacing w:after="0" w:line="240" w:lineRule="auto"/>
        <w:rPr>
          <w:rFonts w:ascii="Times New Roman" w:hAnsi="Times New Roman" w:cs="Times New Roman"/>
          <w:lang w:eastAsia="tr-TR"/>
        </w:rPr>
      </w:pPr>
    </w:p>
    <w:p w:rsidR="003A6B59" w:rsidRPr="00E719FD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SOSYAL BİLGİLER 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</w:t>
      </w:r>
      <w:r w:rsidRPr="006A5E0E">
        <w:rPr>
          <w:i/>
          <w:iCs/>
          <w:u w:val="single"/>
        </w:rPr>
        <w:t>. SINIF</w:t>
      </w:r>
      <w:r w:rsidRPr="006A5E0E">
        <w:rPr>
          <w:u w:val="single"/>
        </w:rPr>
        <w:t xml:space="preserve">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  <w:r w:rsidRPr="003C4530">
        <w:rPr>
          <w:sz w:val="18"/>
          <w:szCs w:val="18"/>
        </w:rPr>
        <w:t xml:space="preserve">  </w:t>
      </w:r>
    </w:p>
    <w:tbl>
      <w:tblPr>
        <w:tblW w:w="9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640"/>
        <w:gridCol w:w="1149"/>
        <w:gridCol w:w="3909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64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149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9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İMB 303</w:t>
            </w:r>
          </w:p>
        </w:tc>
        <w:tc>
          <w:tcPr>
            <w:tcW w:w="164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149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D3-D10</w:t>
            </w:r>
          </w:p>
        </w:tc>
        <w:tc>
          <w:tcPr>
            <w:tcW w:w="3909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</w:tc>
      </w:tr>
      <w:tr w:rsidR="003A6B59" w:rsidRPr="00344880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3A6B59" w:rsidRPr="00841BE5" w:rsidRDefault="003A6B59" w:rsidP="009A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77" w:type="dxa"/>
            <w:vAlign w:val="center"/>
          </w:tcPr>
          <w:p w:rsidR="003A6B59" w:rsidRPr="00841BE5" w:rsidRDefault="003A6B59" w:rsidP="009A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88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SBG 303</w:t>
            </w:r>
          </w:p>
        </w:tc>
        <w:tc>
          <w:tcPr>
            <w:tcW w:w="164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 xml:space="preserve">ÇAĞDAŞ SANAT VE YORUMU   </w:t>
            </w:r>
          </w:p>
        </w:tc>
        <w:tc>
          <w:tcPr>
            <w:tcW w:w="1149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ED3-ED4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-ED5</w:t>
            </w:r>
          </w:p>
        </w:tc>
        <w:tc>
          <w:tcPr>
            <w:tcW w:w="3909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ÖĞR. GÖR. ABDULLAH KIVRAK</w:t>
            </w:r>
          </w:p>
        </w:tc>
      </w:tr>
      <w:tr w:rsidR="003A6B59" w:rsidRPr="00344880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29.01.2013 SALI</w:t>
            </w:r>
          </w:p>
        </w:tc>
        <w:tc>
          <w:tcPr>
            <w:tcW w:w="777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İSB 329</w:t>
            </w:r>
          </w:p>
        </w:tc>
        <w:tc>
          <w:tcPr>
            <w:tcW w:w="164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İNS. HAK. VE DEM.</w:t>
            </w:r>
          </w:p>
        </w:tc>
        <w:tc>
          <w:tcPr>
            <w:tcW w:w="1149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D6-D8-D1</w:t>
            </w:r>
          </w:p>
        </w:tc>
        <w:tc>
          <w:tcPr>
            <w:tcW w:w="3909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YRD. DOÇ. DR. MÜSLİME GÜNEŞ</w:t>
            </w:r>
          </w:p>
        </w:tc>
      </w:tr>
      <w:tr w:rsidR="003A6B59" w:rsidRPr="00344880">
        <w:trPr>
          <w:cantSplit/>
          <w:trHeight w:val="234"/>
          <w:jc w:val="center"/>
        </w:trPr>
        <w:tc>
          <w:tcPr>
            <w:tcW w:w="1363" w:type="dxa"/>
            <w:vAlign w:val="center"/>
          </w:tcPr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 xml:space="preserve">.01.2013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77" w:type="dxa"/>
            <w:vAlign w:val="center"/>
          </w:tcPr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880" w:type="dxa"/>
          </w:tcPr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İSB 331</w:t>
            </w:r>
          </w:p>
        </w:tc>
        <w:tc>
          <w:tcPr>
            <w:tcW w:w="1640" w:type="dxa"/>
          </w:tcPr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TOP. HİZ. UYG.</w:t>
            </w:r>
          </w:p>
        </w:tc>
        <w:tc>
          <w:tcPr>
            <w:tcW w:w="1149" w:type="dxa"/>
            <w:vAlign w:val="center"/>
          </w:tcPr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3909" w:type="dxa"/>
          </w:tcPr>
          <w:p w:rsidR="003A6B59" w:rsidRPr="00841BE5" w:rsidRDefault="003A6B59" w:rsidP="00E12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DOÇ. DR. SULTAN BAYSAN / YRD. DOÇ. DR. MUSTAFA AKKAYA / YRD. DOÇ. DR. MÜSLİME GÜNEŞ / YRD. DOÇ. DR. A. ADNAN ÖZTÜRK</w:t>
            </w:r>
          </w:p>
        </w:tc>
      </w:tr>
      <w:tr w:rsidR="003A6B59" w:rsidRPr="00344880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777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İSB 303</w:t>
            </w:r>
          </w:p>
        </w:tc>
        <w:tc>
          <w:tcPr>
            <w:tcW w:w="164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ÜLKELER COĞ.</w:t>
            </w:r>
          </w:p>
        </w:tc>
        <w:tc>
          <w:tcPr>
            <w:tcW w:w="1149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D9-D10</w:t>
            </w:r>
          </w:p>
        </w:tc>
        <w:tc>
          <w:tcPr>
            <w:tcW w:w="3909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3A6B59" w:rsidRPr="00344880">
        <w:trPr>
          <w:cantSplit/>
          <w:trHeight w:val="541"/>
          <w:jc w:val="center"/>
        </w:trPr>
        <w:tc>
          <w:tcPr>
            <w:tcW w:w="1363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31.01.2013 PERŞEMBE</w:t>
            </w:r>
          </w:p>
        </w:tc>
        <w:tc>
          <w:tcPr>
            <w:tcW w:w="777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İMB 301</w:t>
            </w:r>
          </w:p>
        </w:tc>
        <w:tc>
          <w:tcPr>
            <w:tcW w:w="164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ÖĞRT. TEKN. VE MAT. TASAR.</w:t>
            </w:r>
          </w:p>
        </w:tc>
        <w:tc>
          <w:tcPr>
            <w:tcW w:w="1149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D8-D10</w:t>
            </w:r>
          </w:p>
        </w:tc>
        <w:tc>
          <w:tcPr>
            <w:tcW w:w="3909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YRD. DOÇ. DR. İBRAHİM GÖKDAŞ</w:t>
            </w:r>
          </w:p>
        </w:tc>
      </w:tr>
      <w:tr w:rsidR="003A6B59" w:rsidRPr="00345C68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01.02.2013 CUMA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İSB 323</w:t>
            </w:r>
          </w:p>
        </w:tc>
        <w:tc>
          <w:tcPr>
            <w:tcW w:w="16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OSM. TAR. VE UYG. I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ED1-ED2</w:t>
            </w:r>
          </w:p>
        </w:tc>
        <w:tc>
          <w:tcPr>
            <w:tcW w:w="3909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MUSTAFA AKKAYA</w:t>
            </w:r>
          </w:p>
        </w:tc>
      </w:tr>
      <w:tr w:rsidR="003A6B59" w:rsidRPr="00345C68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01.02.2013</w:t>
            </w:r>
          </w:p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80" w:type="dxa"/>
          </w:tcPr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SBG 305</w:t>
            </w:r>
          </w:p>
        </w:tc>
        <w:tc>
          <w:tcPr>
            <w:tcW w:w="1640" w:type="dxa"/>
          </w:tcPr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CİNSEL SAĞLIK</w:t>
            </w:r>
          </w:p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BİLGİLERİ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3909" w:type="dxa"/>
          </w:tcPr>
          <w:p w:rsidR="003A6B59" w:rsidRPr="00345C68" w:rsidRDefault="003A6B59" w:rsidP="00751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YRD.DOÇ.DR. HATİCE ÖZENOĞLU KİREMİT</w:t>
            </w:r>
          </w:p>
        </w:tc>
      </w:tr>
      <w:tr w:rsidR="003A6B59" w:rsidRPr="00345C68">
        <w:trPr>
          <w:cantSplit/>
          <w:trHeight w:val="300"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88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İSB 325</w:t>
            </w:r>
          </w:p>
        </w:tc>
        <w:tc>
          <w:tcPr>
            <w:tcW w:w="16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TÜRK. BEŞ. VE EKO. COĞ.</w:t>
            </w:r>
          </w:p>
        </w:tc>
        <w:tc>
          <w:tcPr>
            <w:tcW w:w="1149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909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3A6B59" w:rsidRPr="00345C68">
        <w:trPr>
          <w:cantSplit/>
          <w:trHeight w:val="197"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8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İSB 327</w:t>
            </w:r>
          </w:p>
        </w:tc>
        <w:tc>
          <w:tcPr>
            <w:tcW w:w="164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YENİ VE YAKINÇAĞ TAR.</w:t>
            </w:r>
          </w:p>
        </w:tc>
        <w:tc>
          <w:tcPr>
            <w:tcW w:w="1149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D2-D5</w:t>
            </w:r>
          </w:p>
        </w:tc>
        <w:tc>
          <w:tcPr>
            <w:tcW w:w="3909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MUSTAFA AKKAYA</w:t>
            </w:r>
          </w:p>
        </w:tc>
      </w:tr>
    </w:tbl>
    <w:p w:rsidR="003A6B59" w:rsidRPr="00345C68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E43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SOSYAL BİLGİLER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D8317E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</w:t>
      </w:r>
      <w:r w:rsidRPr="00D831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1980"/>
        <w:gridCol w:w="1410"/>
        <w:gridCol w:w="252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98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421</w:t>
            </w:r>
          </w:p>
        </w:tc>
        <w:tc>
          <w:tcPr>
            <w:tcW w:w="19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GÜNÜMÜZ DÜNYA SOR. </w:t>
            </w:r>
          </w:p>
        </w:tc>
        <w:tc>
          <w:tcPr>
            <w:tcW w:w="141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405</w:t>
            </w:r>
          </w:p>
        </w:tc>
        <w:tc>
          <w:tcPr>
            <w:tcW w:w="1980" w:type="dxa"/>
          </w:tcPr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OKUL DENEYİMİ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B443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3A6B59" w:rsidRPr="00ED472E" w:rsidRDefault="003A6B59" w:rsidP="0034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SULTAN BAYSAN / YRD. DOÇ. DR. MUSTAFA AKKAYA / YRD. DOÇ. DR. MÜSLİME GÜNEŞ / YRD. DOÇ. DR. A. ADNAN ÖZTÜRK / YRD. DOÇ. DR. ELİF ALADAĞ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419</w:t>
            </w:r>
          </w:p>
        </w:tc>
        <w:tc>
          <w:tcPr>
            <w:tcW w:w="19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SOS. BİL. DERS KİT. İNC.  </w:t>
            </w:r>
          </w:p>
        </w:tc>
        <w:tc>
          <w:tcPr>
            <w:tcW w:w="141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İBRAHİM GÖKDAŞ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423</w:t>
            </w:r>
          </w:p>
        </w:tc>
        <w:tc>
          <w:tcPr>
            <w:tcW w:w="19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ÖZEL ÖĞRT. YÖNT. II 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417</w:t>
            </w:r>
          </w:p>
        </w:tc>
        <w:tc>
          <w:tcPr>
            <w:tcW w:w="1980" w:type="dxa"/>
          </w:tcPr>
          <w:p w:rsidR="003A6B59" w:rsidRPr="00CC758D" w:rsidRDefault="003A6B59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TÜRKİYE CUM. TAR. </w:t>
            </w:r>
          </w:p>
          <w:p w:rsidR="003A6B59" w:rsidRPr="00CC758D" w:rsidRDefault="003A6B59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I </w:t>
            </w:r>
          </w:p>
        </w:tc>
        <w:tc>
          <w:tcPr>
            <w:tcW w:w="141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</w:t>
            </w: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.01.2013 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403</w:t>
            </w:r>
          </w:p>
        </w:tc>
        <w:tc>
          <w:tcPr>
            <w:tcW w:w="19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1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401</w:t>
            </w:r>
          </w:p>
        </w:tc>
        <w:tc>
          <w:tcPr>
            <w:tcW w:w="198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PROG. GELİŞ. </w:t>
            </w:r>
          </w:p>
        </w:tc>
        <w:tc>
          <w:tcPr>
            <w:tcW w:w="141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RUKEN AKAR VURAL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eastAsia="tr-TR"/>
        </w:rPr>
      </w:pP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SOSYAL BİLGİLER  ÖĞRETMENLİĞİ</w:t>
      </w: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E719F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E719FD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</w:t>
      </w:r>
      <w:r w:rsidRPr="00E719F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68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80" w:type="dxa"/>
            <w:vAlign w:val="center"/>
          </w:tcPr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719F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E719FD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215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TEMEL HUKUK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AV. SABRİ GÜLEÇ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SBG 203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EL SANATLARI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MUSTAFA KEMAL ŞAHİN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3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3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3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217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3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SANAT VE ESTETİK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3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3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ABDULLAH KIVRAK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203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TÜRK. FİZ. COĞ.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D1-D7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2C4B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PSİKOLOJİSİ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D1-D7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219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BİL. ARAŞT. YÖNT.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D9-D10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SBA 205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 KÜLTÜR TAR.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ED5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213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SİYASET BİL. GİRİŞ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D7-D9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SBA209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UYGARLIK TARİHİ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680" w:type="dxa"/>
            <w:vAlign w:val="center"/>
          </w:tcPr>
          <w:p w:rsidR="003A6B59" w:rsidRPr="00345C68" w:rsidRDefault="003A6B59" w:rsidP="001570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201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İSL. ÖNC. TÜRK TAR. VE KÜLT.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FBD-D10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C7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C7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C7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SBG 205</w:t>
            </w:r>
          </w:p>
        </w:tc>
        <w:tc>
          <w:tcPr>
            <w:tcW w:w="2510" w:type="dxa"/>
            <w:vAlign w:val="center"/>
          </w:tcPr>
          <w:p w:rsidR="003A6B59" w:rsidRPr="00ED472E" w:rsidRDefault="003A6B59" w:rsidP="00C7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GÜZEL YAZI TEKNİKLERİ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C7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ED4</w:t>
            </w:r>
          </w:p>
        </w:tc>
        <w:tc>
          <w:tcPr>
            <w:tcW w:w="2680" w:type="dxa"/>
            <w:vAlign w:val="center"/>
          </w:tcPr>
          <w:p w:rsidR="003A6B59" w:rsidRPr="00ED472E" w:rsidRDefault="003A6B59" w:rsidP="00C71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ÇAĞDAŞ ÖZKAN</w:t>
            </w:r>
          </w:p>
        </w:tc>
      </w:tr>
    </w:tbl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E719FD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SOSYAL BİLGİLER 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</w:pPr>
      <w:r w:rsidRPr="006A5E0E">
        <w:t>(İKİNCİ ÖĞRETİM)</w:t>
      </w:r>
    </w:p>
    <w:p w:rsidR="003A6B59" w:rsidRPr="006A5E0E" w:rsidRDefault="003A6B59" w:rsidP="00D066CA">
      <w:pPr>
        <w:pStyle w:val="BodyText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</w:t>
      </w:r>
      <w:r w:rsidRPr="006A5E0E">
        <w:rPr>
          <w:i/>
          <w:iCs/>
          <w:u w:val="single"/>
        </w:rPr>
        <w:t>. SINIF</w:t>
      </w:r>
      <w:r w:rsidRPr="006A5E0E">
        <w:rPr>
          <w:u w:val="single"/>
        </w:rPr>
        <w:t xml:space="preserve">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665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5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25.01.2013</w:t>
            </w:r>
          </w:p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İMB 303</w:t>
            </w:r>
          </w:p>
        </w:tc>
        <w:tc>
          <w:tcPr>
            <w:tcW w:w="251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410" w:type="dxa"/>
            <w:vAlign w:val="center"/>
          </w:tcPr>
          <w:p w:rsidR="003A6B59" w:rsidRPr="00841BE5" w:rsidRDefault="003A6B59" w:rsidP="00D86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D4-FBD</w:t>
            </w:r>
          </w:p>
        </w:tc>
        <w:tc>
          <w:tcPr>
            <w:tcW w:w="2665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YRD. DOÇ. DR. AYŞE ELİTOK KESİCİ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9A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9A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0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SBG 303</w:t>
            </w:r>
          </w:p>
        </w:tc>
        <w:tc>
          <w:tcPr>
            <w:tcW w:w="251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 xml:space="preserve">ÇAĞDAŞ SANAT VE YORUMU   </w:t>
            </w:r>
          </w:p>
        </w:tc>
        <w:tc>
          <w:tcPr>
            <w:tcW w:w="141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ED3-ED4-ED5</w:t>
            </w:r>
          </w:p>
        </w:tc>
        <w:tc>
          <w:tcPr>
            <w:tcW w:w="2665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ÖĞR. GÖR. ABDULLAH KIVRAK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29.01.2013</w:t>
            </w:r>
          </w:p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İSB 329</w:t>
            </w:r>
          </w:p>
        </w:tc>
        <w:tc>
          <w:tcPr>
            <w:tcW w:w="251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İNS. HAK. VE DEM.</w:t>
            </w:r>
          </w:p>
        </w:tc>
        <w:tc>
          <w:tcPr>
            <w:tcW w:w="141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D2-D10</w:t>
            </w:r>
          </w:p>
        </w:tc>
        <w:tc>
          <w:tcPr>
            <w:tcW w:w="2665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YRD. DOÇ. DR. MÜSLİME GÜNEŞ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00" w:type="dxa"/>
          </w:tcPr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İSB 331</w:t>
            </w:r>
          </w:p>
        </w:tc>
        <w:tc>
          <w:tcPr>
            <w:tcW w:w="2510" w:type="dxa"/>
          </w:tcPr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TOP. HİZ. UYG.</w:t>
            </w:r>
          </w:p>
        </w:tc>
        <w:tc>
          <w:tcPr>
            <w:tcW w:w="1410" w:type="dxa"/>
            <w:vAlign w:val="center"/>
          </w:tcPr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D10</w:t>
            </w:r>
          </w:p>
        </w:tc>
        <w:tc>
          <w:tcPr>
            <w:tcW w:w="2665" w:type="dxa"/>
          </w:tcPr>
          <w:p w:rsidR="003A6B59" w:rsidRPr="00841BE5" w:rsidRDefault="003A6B59" w:rsidP="00F95F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DOÇ. DR. SULTAN BAYSAN / YRD. DOÇ. DR. MUSTAFA AKKAYA / YRD. DOÇ. DR. MÜSLİME GÜNEŞ / YRD. DOÇ. DR. A. ADNAN ÖZTÜRK / YRD. DOÇ. DR. ELİF ALADAĞ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 xml:space="preserve">30.01.2013 </w:t>
            </w:r>
          </w:p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İSB 303</w:t>
            </w:r>
          </w:p>
        </w:tc>
        <w:tc>
          <w:tcPr>
            <w:tcW w:w="251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ÜLKELER COĞ.</w:t>
            </w:r>
          </w:p>
        </w:tc>
        <w:tc>
          <w:tcPr>
            <w:tcW w:w="141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D8-FBD-RPD</w:t>
            </w:r>
          </w:p>
        </w:tc>
        <w:tc>
          <w:tcPr>
            <w:tcW w:w="2665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31.01.2013</w:t>
            </w:r>
          </w:p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İMB 301</w:t>
            </w:r>
          </w:p>
        </w:tc>
        <w:tc>
          <w:tcPr>
            <w:tcW w:w="2510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ÖĞRT. TEKN. VE MAT. TASAR.</w:t>
            </w:r>
          </w:p>
        </w:tc>
        <w:tc>
          <w:tcPr>
            <w:tcW w:w="1410" w:type="dxa"/>
            <w:vAlign w:val="center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D7-D1</w:t>
            </w:r>
          </w:p>
        </w:tc>
        <w:tc>
          <w:tcPr>
            <w:tcW w:w="2665" w:type="dxa"/>
          </w:tcPr>
          <w:p w:rsidR="003A6B59" w:rsidRPr="00841BE5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YRD. DOÇ. DR. İBRAHİM GÖKDAŞ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31.02.2013</w:t>
            </w:r>
          </w:p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900" w:type="dxa"/>
          </w:tcPr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SBG 301</w:t>
            </w:r>
          </w:p>
        </w:tc>
        <w:tc>
          <w:tcPr>
            <w:tcW w:w="2510" w:type="dxa"/>
          </w:tcPr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TURİZM COĞ. VE TURİZM. EĞT.</w:t>
            </w:r>
          </w:p>
        </w:tc>
        <w:tc>
          <w:tcPr>
            <w:tcW w:w="1410" w:type="dxa"/>
            <w:vAlign w:val="center"/>
          </w:tcPr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665" w:type="dxa"/>
          </w:tcPr>
          <w:p w:rsidR="003A6B59" w:rsidRPr="00841BE5" w:rsidRDefault="003A6B59" w:rsidP="00526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1BE5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4E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4E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900" w:type="dxa"/>
          </w:tcPr>
          <w:p w:rsidR="003A6B59" w:rsidRPr="00345C68" w:rsidRDefault="003A6B59" w:rsidP="004E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İSB 323</w:t>
            </w:r>
          </w:p>
        </w:tc>
        <w:tc>
          <w:tcPr>
            <w:tcW w:w="2510" w:type="dxa"/>
          </w:tcPr>
          <w:p w:rsidR="003A6B59" w:rsidRPr="00345C68" w:rsidRDefault="003A6B59" w:rsidP="004E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OSM. TAR. VE UYG. I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4E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ED3-ED4-ED5</w:t>
            </w:r>
          </w:p>
        </w:tc>
        <w:tc>
          <w:tcPr>
            <w:tcW w:w="2665" w:type="dxa"/>
          </w:tcPr>
          <w:p w:rsidR="003A6B59" w:rsidRPr="00345C68" w:rsidRDefault="003A6B59" w:rsidP="004E6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MUSTAFA AKKAYA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01.02.2013</w:t>
            </w:r>
          </w:p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900" w:type="dxa"/>
          </w:tcPr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SBG 305</w:t>
            </w:r>
          </w:p>
        </w:tc>
        <w:tc>
          <w:tcPr>
            <w:tcW w:w="2510" w:type="dxa"/>
          </w:tcPr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CİNSEL SAĞLIK BİL.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2665" w:type="dxa"/>
          </w:tcPr>
          <w:p w:rsidR="003A6B59" w:rsidRPr="00345C68" w:rsidRDefault="003A6B59" w:rsidP="000E3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HATİCE ÖZENOĞLU KİREMİT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12.30</w:t>
            </w:r>
          </w:p>
        </w:tc>
        <w:tc>
          <w:tcPr>
            <w:tcW w:w="90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İSB 325</w:t>
            </w:r>
          </w:p>
        </w:tc>
        <w:tc>
          <w:tcPr>
            <w:tcW w:w="251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TÜRK. BEŞ. VE EKO. COĞ.</w:t>
            </w:r>
          </w:p>
        </w:tc>
        <w:tc>
          <w:tcPr>
            <w:tcW w:w="141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D1-D7</w:t>
            </w:r>
          </w:p>
        </w:tc>
        <w:tc>
          <w:tcPr>
            <w:tcW w:w="2665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DOÇ. DR. SULTAN BAYSAN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9A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A4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90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İSB 327</w:t>
            </w:r>
          </w:p>
        </w:tc>
        <w:tc>
          <w:tcPr>
            <w:tcW w:w="2510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YENİ VE YAKINÇAĞ TAR.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D6-D8</w:t>
            </w:r>
          </w:p>
        </w:tc>
        <w:tc>
          <w:tcPr>
            <w:tcW w:w="2665" w:type="dxa"/>
          </w:tcPr>
          <w:p w:rsidR="003A6B59" w:rsidRPr="00345C68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MUSTAFA AKKAYA</w:t>
            </w:r>
          </w:p>
        </w:tc>
      </w:tr>
    </w:tbl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EE43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SOSYAL BİLGİLER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</w:t>
      </w:r>
      <w:r w:rsidRPr="00D831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665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665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25.01.2013 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421</w:t>
            </w:r>
          </w:p>
        </w:tc>
        <w:tc>
          <w:tcPr>
            <w:tcW w:w="25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GÜNÜMÜZ DÜNYA SOR. </w:t>
            </w:r>
          </w:p>
        </w:tc>
        <w:tc>
          <w:tcPr>
            <w:tcW w:w="14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65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SULTAN BAYSAN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405</w:t>
            </w:r>
          </w:p>
        </w:tc>
        <w:tc>
          <w:tcPr>
            <w:tcW w:w="2510" w:type="dxa"/>
          </w:tcPr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OKUL DENEYİMİ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826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665" w:type="dxa"/>
          </w:tcPr>
          <w:p w:rsidR="003A6B59" w:rsidRPr="00ED472E" w:rsidRDefault="003A6B59" w:rsidP="0034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SULTAN BAYSAN / YRD. DOÇ. DR. MUSTAFA AKKAYA / YRD. DOÇ. DR. MÜSLİME GÜNEŞ / YRD. DOÇ. DR. A. ADNAN ÖZTÜRK / YRD. DOÇ. DR. ELİF ALADAĞ</w:t>
            </w:r>
          </w:p>
        </w:tc>
      </w:tr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419</w:t>
            </w:r>
          </w:p>
        </w:tc>
        <w:tc>
          <w:tcPr>
            <w:tcW w:w="25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SOS. BİL. DERS KİT. İNC.  </w:t>
            </w:r>
          </w:p>
        </w:tc>
        <w:tc>
          <w:tcPr>
            <w:tcW w:w="14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665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İBRAHİM GÖKDAŞ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423</w:t>
            </w:r>
          </w:p>
        </w:tc>
        <w:tc>
          <w:tcPr>
            <w:tcW w:w="25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ÖZEL ÖĞRT. YÖNT. II </w:t>
            </w:r>
          </w:p>
        </w:tc>
        <w:tc>
          <w:tcPr>
            <w:tcW w:w="141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D6-FBD</w:t>
            </w:r>
          </w:p>
        </w:tc>
        <w:tc>
          <w:tcPr>
            <w:tcW w:w="2665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ELİF ALADAĞ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30.01.2013 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İSB 417</w:t>
            </w:r>
          </w:p>
        </w:tc>
        <w:tc>
          <w:tcPr>
            <w:tcW w:w="2510" w:type="dxa"/>
          </w:tcPr>
          <w:p w:rsidR="003A6B59" w:rsidRPr="00ED472E" w:rsidRDefault="003A6B59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TÜRKİYE CUM. TAR. </w:t>
            </w:r>
          </w:p>
          <w:p w:rsidR="003A6B59" w:rsidRPr="00ED472E" w:rsidRDefault="003A6B59" w:rsidP="00D066CA">
            <w:pPr>
              <w:tabs>
                <w:tab w:val="center" w:pos="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I </w:t>
            </w:r>
          </w:p>
        </w:tc>
        <w:tc>
          <w:tcPr>
            <w:tcW w:w="14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665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MÜSLİME GÜNEŞ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31.01.2013 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403</w:t>
            </w:r>
          </w:p>
        </w:tc>
        <w:tc>
          <w:tcPr>
            <w:tcW w:w="25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65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401</w:t>
            </w:r>
          </w:p>
        </w:tc>
        <w:tc>
          <w:tcPr>
            <w:tcW w:w="25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PROG. GELİŞ. </w:t>
            </w:r>
          </w:p>
        </w:tc>
        <w:tc>
          <w:tcPr>
            <w:tcW w:w="1410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665" w:type="dxa"/>
          </w:tcPr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D472E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RUKEN AKAR VURAL</w:t>
            </w:r>
          </w:p>
          <w:p w:rsidR="003A6B59" w:rsidRPr="00ED472E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1/A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395"/>
        <w:gridCol w:w="252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95" w:type="dxa"/>
            <w:vAlign w:val="center"/>
          </w:tcPr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İSÖ109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TÜRKÇE I: YAZILI ANLATIM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D2-D9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BİRSEN DOĞAR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GÖ. BURCU BAŞAK COŞKUN</w:t>
            </w:r>
          </w:p>
          <w:p w:rsidR="003A6B59" w:rsidRPr="00345C68" w:rsidRDefault="003A6B59" w:rsidP="00765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Aİ101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ATATÜRK İLKE VE İNKILÂPLARI TARİHİ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İSÖ111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BİYOLOJİ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FBD-RPD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NİLGÜN YENİCE</w:t>
            </w:r>
          </w:p>
          <w:p w:rsidR="003A6B59" w:rsidRPr="00345C68" w:rsidRDefault="003A6B59" w:rsidP="001E3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TEMEL BİLGİ</w:t>
            </w:r>
          </w:p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TEKNOLOJİLERİ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İSMET GÖÇER</w:t>
            </w:r>
          </w:p>
          <w:p w:rsidR="003A6B59" w:rsidRPr="00345C68" w:rsidRDefault="003A6B59" w:rsidP="000A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İMB101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KERİM GÜNDOĞDU</w:t>
            </w:r>
          </w:p>
          <w:p w:rsidR="003A6B59" w:rsidRPr="00345C68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İSÖ113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UYGARLIK TARİHİ</w:t>
            </w:r>
          </w:p>
        </w:tc>
        <w:tc>
          <w:tcPr>
            <w:tcW w:w="1395" w:type="dxa"/>
            <w:vAlign w:val="center"/>
          </w:tcPr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  <w:p w:rsidR="003A6B59" w:rsidRPr="00345C68" w:rsidRDefault="003A6B59" w:rsidP="00933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İSÖ101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TEMEL MATEMATİK I</w:t>
            </w:r>
          </w:p>
        </w:tc>
        <w:tc>
          <w:tcPr>
            <w:tcW w:w="1395" w:type="dxa"/>
            <w:vAlign w:val="center"/>
          </w:tcPr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3A6B59" w:rsidRPr="00E34796" w:rsidRDefault="003A6B59" w:rsidP="0092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Sınav Koordinatörü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719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FB209A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1/B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395"/>
        <w:gridCol w:w="2535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95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35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İSÖ109</w:t>
            </w:r>
          </w:p>
        </w:tc>
        <w:tc>
          <w:tcPr>
            <w:tcW w:w="251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39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253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NİLAY AKAY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</w:tcPr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2510" w:type="dxa"/>
          </w:tcPr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I </w:t>
            </w:r>
          </w:p>
        </w:tc>
        <w:tc>
          <w:tcPr>
            <w:tcW w:w="1395" w:type="dxa"/>
          </w:tcPr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35" w:type="dxa"/>
          </w:tcPr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3A6B59" w:rsidRPr="00E34796" w:rsidRDefault="003A6B59" w:rsidP="00324B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28.01.2013 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Aİ101</w:t>
            </w:r>
          </w:p>
        </w:tc>
        <w:tc>
          <w:tcPr>
            <w:tcW w:w="251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İNKILÂPLARI TARİHİ </w:t>
            </w:r>
          </w:p>
        </w:tc>
        <w:tc>
          <w:tcPr>
            <w:tcW w:w="139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3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29.01.2013 </w:t>
            </w:r>
          </w:p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</w:tcPr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ENF101</w:t>
            </w:r>
          </w:p>
        </w:tc>
        <w:tc>
          <w:tcPr>
            <w:tcW w:w="2510" w:type="dxa"/>
          </w:tcPr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</w:t>
            </w:r>
          </w:p>
        </w:tc>
        <w:tc>
          <w:tcPr>
            <w:tcW w:w="1395" w:type="dxa"/>
          </w:tcPr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FBD</w:t>
            </w:r>
          </w:p>
        </w:tc>
        <w:tc>
          <w:tcPr>
            <w:tcW w:w="2535" w:type="dxa"/>
          </w:tcPr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İLKNUR TUFAN</w:t>
            </w:r>
          </w:p>
          <w:p w:rsidR="003A6B59" w:rsidRPr="00E34796" w:rsidRDefault="003A6B59" w:rsidP="00AB1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SALI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00" w:type="dxa"/>
          </w:tcPr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İSÖ111</w:t>
            </w:r>
          </w:p>
        </w:tc>
        <w:tc>
          <w:tcPr>
            <w:tcW w:w="2510" w:type="dxa"/>
          </w:tcPr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GENEL BİYOLOJİ </w:t>
            </w:r>
          </w:p>
        </w:tc>
        <w:tc>
          <w:tcPr>
            <w:tcW w:w="1395" w:type="dxa"/>
          </w:tcPr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D8-FBD</w:t>
            </w:r>
          </w:p>
        </w:tc>
        <w:tc>
          <w:tcPr>
            <w:tcW w:w="2535" w:type="dxa"/>
          </w:tcPr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HATİCE ÖZENOĞLU KİREMİT</w:t>
            </w:r>
          </w:p>
          <w:p w:rsidR="003A6B59" w:rsidRPr="00E34796" w:rsidRDefault="003A6B59" w:rsidP="006B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İMB101</w:t>
            </w:r>
          </w:p>
        </w:tc>
        <w:tc>
          <w:tcPr>
            <w:tcW w:w="251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EĞİTİM BİLİMİNE GİRİŞ </w:t>
            </w:r>
          </w:p>
        </w:tc>
        <w:tc>
          <w:tcPr>
            <w:tcW w:w="139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D10-FBD</w:t>
            </w:r>
          </w:p>
        </w:tc>
        <w:tc>
          <w:tcPr>
            <w:tcW w:w="253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RUHİ SARPKAYA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00" w:type="dxa"/>
          </w:tcPr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İSÖ113</w:t>
            </w:r>
          </w:p>
        </w:tc>
        <w:tc>
          <w:tcPr>
            <w:tcW w:w="2510" w:type="dxa"/>
          </w:tcPr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UYGARLIK TARİHİ </w:t>
            </w:r>
          </w:p>
        </w:tc>
        <w:tc>
          <w:tcPr>
            <w:tcW w:w="1395" w:type="dxa"/>
          </w:tcPr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03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35" w:type="dxa"/>
          </w:tcPr>
          <w:p w:rsidR="003A6B59" w:rsidRPr="00345C68" w:rsidRDefault="003A6B59" w:rsidP="0034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A. ADNAN ÖZTÜRK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İSÖ101</w:t>
            </w:r>
          </w:p>
        </w:tc>
        <w:tc>
          <w:tcPr>
            <w:tcW w:w="251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MATEMATİK I </w:t>
            </w:r>
          </w:p>
        </w:tc>
        <w:tc>
          <w:tcPr>
            <w:tcW w:w="139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ED3-ED4-ED5</w:t>
            </w:r>
          </w:p>
        </w:tc>
        <w:tc>
          <w:tcPr>
            <w:tcW w:w="2535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164D93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164D93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164D93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164D93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164D93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2/A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164D93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52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542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D2-D4-D5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DC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DC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DC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DC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DC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D3-D9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DC7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ERDAL İSPİR</w:t>
            </w:r>
          </w:p>
        </w:tc>
      </w:tr>
      <w:tr w:rsidR="003A6B59" w:rsidRPr="00344880">
        <w:trPr>
          <w:cantSplit/>
          <w:trHeight w:val="560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trHeight w:val="552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3A6B59" w:rsidRPr="00344880">
        <w:trPr>
          <w:cantSplit/>
          <w:trHeight w:val="552"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D8-FBD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2B4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trHeight w:val="552"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D6-FBD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577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E719FD" w:rsidRDefault="003A6B59" w:rsidP="00E34796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</w:t>
      </w:r>
      <w:r w:rsidRPr="00990260">
        <w:rPr>
          <w:rFonts w:ascii="Times New Roman" w:hAnsi="Times New Roman" w:cs="Times New Roman"/>
          <w:sz w:val="20"/>
          <w:szCs w:val="20"/>
          <w:lang w:eastAsia="tr-TR"/>
        </w:rPr>
        <w:t>Sınav Koordinatörü</w:t>
      </w: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164D93" w:rsidRDefault="003A6B59" w:rsidP="00E719FD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164D93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164D93" w:rsidRDefault="003A6B59" w:rsidP="00E719F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164D93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164D93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2/B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164D93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67"/>
        <w:gridCol w:w="917"/>
        <w:gridCol w:w="917"/>
        <w:gridCol w:w="2557"/>
        <w:gridCol w:w="1436"/>
        <w:gridCol w:w="2567"/>
      </w:tblGrid>
      <w:tr w:rsidR="003A6B59" w:rsidRPr="00344880">
        <w:trPr>
          <w:cantSplit/>
          <w:trHeight w:val="1106"/>
          <w:jc w:val="center"/>
        </w:trPr>
        <w:tc>
          <w:tcPr>
            <w:tcW w:w="1467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17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17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57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36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67" w:type="dxa"/>
            <w:vAlign w:val="center"/>
          </w:tcPr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164D93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D3-D6-D9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3A6B59" w:rsidRPr="00344880">
        <w:trPr>
          <w:cantSplit/>
          <w:trHeight w:val="456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3A6B59" w:rsidRPr="00344880">
        <w:trPr>
          <w:cantSplit/>
          <w:trHeight w:val="456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67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67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67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67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67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D4-D5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671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3A6B59" w:rsidRPr="00344880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ERDAL İSPİR</w:t>
            </w:r>
          </w:p>
        </w:tc>
      </w:tr>
      <w:tr w:rsidR="003A6B59" w:rsidRPr="00344880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D9-FBD-RPD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3A6B59" w:rsidRPr="00344880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9F4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trHeight w:val="440"/>
          <w:jc w:val="center"/>
        </w:trPr>
        <w:tc>
          <w:tcPr>
            <w:tcW w:w="1467" w:type="dxa"/>
            <w:vAlign w:val="center"/>
          </w:tcPr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17" w:type="dxa"/>
            <w:vAlign w:val="center"/>
          </w:tcPr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17" w:type="dxa"/>
            <w:vAlign w:val="center"/>
          </w:tcPr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57" w:type="dxa"/>
            <w:vAlign w:val="center"/>
          </w:tcPr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36" w:type="dxa"/>
            <w:vAlign w:val="center"/>
          </w:tcPr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67" w:type="dxa"/>
            <w:vAlign w:val="center"/>
          </w:tcPr>
          <w:p w:rsidR="003A6B59" w:rsidRPr="00345C68" w:rsidRDefault="003A6B59" w:rsidP="004D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3A6B59" w:rsidRPr="00344880">
        <w:trPr>
          <w:cantSplit/>
          <w:trHeight w:val="456"/>
          <w:jc w:val="center"/>
        </w:trPr>
        <w:tc>
          <w:tcPr>
            <w:tcW w:w="14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1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5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36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6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3A6B59" w:rsidRPr="00E719FD" w:rsidRDefault="003A6B59" w:rsidP="00E719F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E719FD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E719FD" w:rsidRDefault="003A6B59" w:rsidP="00E719F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E719FD" w:rsidRDefault="003A6B59" w:rsidP="00E719FD">
      <w:pPr>
        <w:spacing w:after="0" w:line="240" w:lineRule="auto"/>
        <w:jc w:val="center"/>
        <w:rPr>
          <w:rFonts w:ascii="Times New Roman" w:hAnsi="Times New Roman" w:cs="Times New Roman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SINIF 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3/A</w:t>
      </w:r>
      <w:r w:rsidRPr="006A5E0E">
        <w:rPr>
          <w:i/>
          <w:iCs/>
          <w:u w:val="single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64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777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173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29.01.2013 SALI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173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880" w:type="dxa"/>
          </w:tcPr>
          <w:p w:rsidR="003A6B59" w:rsidRPr="00345C68" w:rsidRDefault="003A6B59" w:rsidP="00173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3A6B59" w:rsidRPr="00345C68" w:rsidRDefault="003A6B59" w:rsidP="00173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3A6B59" w:rsidRPr="00345C68" w:rsidRDefault="003A6B59" w:rsidP="00173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3640" w:type="dxa"/>
          </w:tcPr>
          <w:p w:rsidR="003A6B59" w:rsidRPr="00345C68" w:rsidRDefault="003A6B59" w:rsidP="00173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EYLEM YILDIZ FEYZİOĞLU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777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64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3A6B59" w:rsidRPr="00344880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31.01.2013 PERŞEMBE</w:t>
            </w:r>
          </w:p>
        </w:tc>
        <w:tc>
          <w:tcPr>
            <w:tcW w:w="777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 xml:space="preserve">ÖLÇME VE DEĞERLENDİRME </w:t>
            </w:r>
          </w:p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D2-D3</w:t>
            </w:r>
          </w:p>
        </w:tc>
        <w:tc>
          <w:tcPr>
            <w:tcW w:w="364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01.02.2013 CUMA</w:t>
            </w:r>
          </w:p>
        </w:tc>
        <w:tc>
          <w:tcPr>
            <w:tcW w:w="777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D4-D5</w:t>
            </w:r>
          </w:p>
        </w:tc>
        <w:tc>
          <w:tcPr>
            <w:tcW w:w="364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777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D10-RPD</w:t>
            </w:r>
          </w:p>
        </w:tc>
        <w:tc>
          <w:tcPr>
            <w:tcW w:w="3640" w:type="dxa"/>
          </w:tcPr>
          <w:p w:rsidR="003A6B59" w:rsidRPr="00E34796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</w:tbl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E3479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E719FD" w:rsidRDefault="003A6B59" w:rsidP="00E34796">
      <w:pPr>
        <w:spacing w:after="0" w:line="240" w:lineRule="auto"/>
        <w:jc w:val="center"/>
        <w:rPr>
          <w:rFonts w:ascii="Times New Roman" w:hAnsi="Times New Roman" w:cs="Times New Roman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Pr="006A5E0E" w:rsidRDefault="003A6B59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SINIF 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3/B</w:t>
      </w:r>
      <w:r w:rsidRPr="006A5E0E">
        <w:rPr>
          <w:i/>
          <w:iCs/>
          <w:u w:val="single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  <w:r w:rsidRPr="003C4530">
        <w:rPr>
          <w:sz w:val="18"/>
          <w:szCs w:val="18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D8-D9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3A6B59" w:rsidRPr="003C453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FC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29.01.2013 SALI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FC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880" w:type="dxa"/>
          </w:tcPr>
          <w:p w:rsidR="003A6B59" w:rsidRPr="00345C68" w:rsidRDefault="003A6B59" w:rsidP="00FC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3A6B59" w:rsidRPr="00345C68" w:rsidRDefault="003A6B59" w:rsidP="00FC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3A6B59" w:rsidRPr="00345C68" w:rsidRDefault="003A6B59" w:rsidP="00FC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3A6B59" w:rsidRPr="00345C68" w:rsidRDefault="003A6B59" w:rsidP="00FC3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EYLEM YILDIZ FEYZİOĞLU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143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3A6B59" w:rsidRPr="00344880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31.01.2013 PERŞEMBE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 xml:space="preserve">ÖLÇME VE DEĞERLENDİRME </w:t>
            </w: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D5-D9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 xml:space="preserve">.2013 </w:t>
            </w: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D6-D8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2013 PAZARTESİ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3A6B59" w:rsidRPr="00344880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</w:tcPr>
          <w:p w:rsidR="003A6B59" w:rsidRPr="00344880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D5-D6</w:t>
            </w:r>
          </w:p>
        </w:tc>
        <w:tc>
          <w:tcPr>
            <w:tcW w:w="3640" w:type="dxa"/>
          </w:tcPr>
          <w:p w:rsidR="003A6B59" w:rsidRPr="00344880" w:rsidRDefault="003A6B59" w:rsidP="00FF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</w:tbl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Default="003A6B59" w:rsidP="00E34796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Sınav </w:t>
      </w:r>
      <w:r w:rsidRPr="00990260">
        <w:rPr>
          <w:rFonts w:ascii="Times New Roman" w:hAnsi="Times New Roman" w:cs="Times New Roman"/>
          <w:sz w:val="20"/>
          <w:szCs w:val="20"/>
          <w:lang w:eastAsia="tr-TR"/>
        </w:rPr>
        <w:t>Koordinatörü</w:t>
      </w:r>
    </w:p>
    <w:p w:rsidR="003A6B59" w:rsidRDefault="003A6B59" w:rsidP="00EE43EB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4/A</w:t>
      </w:r>
      <w:r w:rsidRPr="00D831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MUSTAFA AKKAYA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68" w:type="dxa"/>
          </w:tcPr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3A6B59" w:rsidRPr="00345C68" w:rsidRDefault="003A6B59" w:rsidP="00C20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CUMALİ ÖKSÜZ / YRD. DOÇ. DR. EYLEM YILDIZ FEYZİOĞLU / PROF. DR. NESRİN ÖZSOY / YRD. DOÇ. DR. ŞERİFE AK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4/B</w:t>
      </w:r>
      <w:r w:rsidRPr="00D831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DF497A">
      <w:pPr>
        <w:tabs>
          <w:tab w:val="center" w:pos="4536"/>
          <w:tab w:val="left" w:pos="64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ab/>
      </w: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SONER ALADAĞ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68" w:type="dxa"/>
          </w:tcPr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3671" w:type="dxa"/>
          </w:tcPr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3A6B59" w:rsidRPr="00345C68" w:rsidRDefault="003A6B59" w:rsidP="001C4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ED2-ED3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YELİZ EFE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YRD.DOÇ. DR. ERSEN YAZICI / YRD. DOÇ. DR. SONER ALADAĞ / YRD.DOÇ.DR. ELİF ALADAĞ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D1-D9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164D93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164D93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164D93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2/A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5"/>
        <w:gridCol w:w="928"/>
        <w:gridCol w:w="928"/>
        <w:gridCol w:w="2588"/>
        <w:gridCol w:w="1454"/>
        <w:gridCol w:w="2598"/>
      </w:tblGrid>
      <w:tr w:rsidR="003A6B59" w:rsidRPr="00344880">
        <w:trPr>
          <w:cantSplit/>
          <w:trHeight w:val="1056"/>
          <w:jc w:val="center"/>
        </w:trPr>
        <w:tc>
          <w:tcPr>
            <w:tcW w:w="1485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2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2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8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54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9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8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54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D1-FBD-RPD</w:t>
            </w:r>
          </w:p>
        </w:tc>
        <w:tc>
          <w:tcPr>
            <w:tcW w:w="259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28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28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88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54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98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E34796" w:rsidRDefault="003A6B59" w:rsidP="00BC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BC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BC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88" w:type="dxa"/>
            <w:vAlign w:val="center"/>
          </w:tcPr>
          <w:p w:rsidR="003A6B59" w:rsidRPr="00E34796" w:rsidRDefault="003A6B59" w:rsidP="00BC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54" w:type="dxa"/>
            <w:vAlign w:val="center"/>
          </w:tcPr>
          <w:p w:rsidR="003A6B59" w:rsidRPr="00E34796" w:rsidRDefault="003A6B59" w:rsidP="00BC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3A6B59" w:rsidRPr="00E34796" w:rsidRDefault="003A6B59" w:rsidP="00BC7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3A6B59" w:rsidRPr="00344880">
        <w:trPr>
          <w:cantSplit/>
          <w:trHeight w:val="534"/>
          <w:jc w:val="center"/>
        </w:trPr>
        <w:tc>
          <w:tcPr>
            <w:tcW w:w="1485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8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54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trHeight w:val="534"/>
          <w:jc w:val="center"/>
        </w:trPr>
        <w:tc>
          <w:tcPr>
            <w:tcW w:w="1485" w:type="dxa"/>
            <w:vAlign w:val="center"/>
          </w:tcPr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</w:t>
            </w:r>
          </w:p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928" w:type="dxa"/>
            <w:vAlign w:val="center"/>
          </w:tcPr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28" w:type="dxa"/>
            <w:vAlign w:val="center"/>
          </w:tcPr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88" w:type="dxa"/>
            <w:vAlign w:val="center"/>
          </w:tcPr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54" w:type="dxa"/>
            <w:vAlign w:val="center"/>
          </w:tcPr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3A6B59" w:rsidRPr="00345C68" w:rsidRDefault="003A6B59" w:rsidP="00885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BURAK FEYZİOĞLU</w:t>
            </w: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8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54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8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54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259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YAVUZ KILIÇ</w:t>
            </w: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28" w:type="dxa"/>
            <w:vAlign w:val="center"/>
          </w:tcPr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28" w:type="dxa"/>
            <w:vAlign w:val="center"/>
          </w:tcPr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88" w:type="dxa"/>
            <w:vAlign w:val="center"/>
          </w:tcPr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54" w:type="dxa"/>
            <w:vAlign w:val="center"/>
          </w:tcPr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D2-D3</w:t>
            </w:r>
          </w:p>
        </w:tc>
        <w:tc>
          <w:tcPr>
            <w:tcW w:w="2598" w:type="dxa"/>
            <w:vAlign w:val="center"/>
          </w:tcPr>
          <w:p w:rsidR="003A6B59" w:rsidRPr="00345C68" w:rsidRDefault="003A6B59" w:rsidP="00604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3A6B59" w:rsidRPr="00344880">
        <w:trPr>
          <w:cantSplit/>
          <w:trHeight w:val="420"/>
          <w:jc w:val="center"/>
        </w:trPr>
        <w:tc>
          <w:tcPr>
            <w:tcW w:w="1485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2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8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54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2598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E719FD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E719FD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lang w:eastAsia="tr-TR"/>
        </w:rPr>
      </w:pPr>
      <w:r w:rsidRPr="00E719F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164D93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164D93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164D93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164D93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164D93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2/B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40"/>
        <w:gridCol w:w="900"/>
        <w:gridCol w:w="900"/>
        <w:gridCol w:w="2510"/>
        <w:gridCol w:w="1410"/>
        <w:gridCol w:w="2520"/>
      </w:tblGrid>
      <w:tr w:rsidR="003A6B59" w:rsidRPr="00344880">
        <w:trPr>
          <w:cantSplit/>
          <w:trHeight w:val="1018"/>
          <w:jc w:val="center"/>
        </w:trPr>
        <w:tc>
          <w:tcPr>
            <w:tcW w:w="144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90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0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251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1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52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532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IMB201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OGRETIM ILKE VE YONTEMLERI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D7-D8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ESİN ACAR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ISO219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MUZIK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VASFİ ÇİLİNGİR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8A1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8A1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8A1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ISO225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8A1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CEVRE EGITIMI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8A1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8A10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ADEM ÖZDEMİR</w:t>
            </w:r>
          </w:p>
        </w:tc>
      </w:tr>
      <w:tr w:rsidR="003A6B59" w:rsidRPr="00344880">
        <w:trPr>
          <w:cantSplit/>
          <w:trHeight w:val="543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 217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D5-D6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trHeight w:val="551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ISO215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TURKDILI I: SES VE YAPI BILGISI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D8-D10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NURİ KARASAKALOĞLU</w:t>
            </w:r>
          </w:p>
        </w:tc>
      </w:tr>
      <w:tr w:rsidR="003A6B59" w:rsidRPr="00344880">
        <w:trPr>
          <w:cantSplit/>
          <w:trHeight w:val="551"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</w:t>
            </w:r>
          </w:p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ISO223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FEN VE TEKNOLOJI LAB  UYGULAMALARI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D2-D3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DC4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EYLEM YILDIZ FEYZİOĞLU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CUMA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ISO227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FELSEFE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YAVUZ KILIÇ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</w:t>
            </w:r>
          </w:p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CUMA 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00" w:type="dxa"/>
            <w:vAlign w:val="center"/>
          </w:tcPr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ISO221</w:t>
            </w:r>
          </w:p>
        </w:tc>
        <w:tc>
          <w:tcPr>
            <w:tcW w:w="2510" w:type="dxa"/>
            <w:vAlign w:val="center"/>
          </w:tcPr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BEDEN EGITIMI VE SPOR</w:t>
            </w:r>
          </w:p>
        </w:tc>
        <w:tc>
          <w:tcPr>
            <w:tcW w:w="1410" w:type="dxa"/>
            <w:vAlign w:val="center"/>
          </w:tcPr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D8-D9</w:t>
            </w:r>
          </w:p>
        </w:tc>
        <w:tc>
          <w:tcPr>
            <w:tcW w:w="2520" w:type="dxa"/>
            <w:vAlign w:val="center"/>
          </w:tcPr>
          <w:p w:rsidR="003A6B59" w:rsidRPr="00345C68" w:rsidRDefault="003A6B59" w:rsidP="00F85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ELÇİN SAVAŞ YILDIZ</w:t>
            </w:r>
          </w:p>
        </w:tc>
      </w:tr>
      <w:tr w:rsidR="003A6B59" w:rsidRPr="00344880">
        <w:trPr>
          <w:cantSplit/>
          <w:jc w:val="center"/>
        </w:trPr>
        <w:tc>
          <w:tcPr>
            <w:tcW w:w="144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0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ISO229</w:t>
            </w:r>
          </w:p>
        </w:tc>
        <w:tc>
          <w:tcPr>
            <w:tcW w:w="25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SOSYOLOJI</w:t>
            </w:r>
          </w:p>
        </w:tc>
        <w:tc>
          <w:tcPr>
            <w:tcW w:w="141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2520" w:type="dxa"/>
            <w:vAlign w:val="center"/>
          </w:tcPr>
          <w:p w:rsidR="003A6B59" w:rsidRPr="00E34796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</w:tc>
      </w:tr>
    </w:tbl>
    <w:p w:rsidR="003A6B59" w:rsidRDefault="003A6B59" w:rsidP="00164D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Default="003A6B59" w:rsidP="00164D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164D93" w:rsidRDefault="003A6B59" w:rsidP="00164D9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3A6B59" w:rsidRPr="00164D93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164D93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lang w:eastAsia="tr-TR"/>
        </w:rPr>
      </w:pPr>
      <w:r w:rsidRPr="00164D93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6A5E0E" w:rsidRDefault="003A6B59" w:rsidP="00D066C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D066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D066C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SINIF  ÖĞRETMENLİĞİ</w:t>
      </w:r>
      <w:r w:rsidRPr="006A5E0E">
        <w:t xml:space="preserve"> ANABİLİM DALI</w:t>
      </w:r>
    </w:p>
    <w:p w:rsidR="003A6B59" w:rsidRPr="006A5E0E" w:rsidRDefault="003A6B59" w:rsidP="00D066CA">
      <w:pPr>
        <w:pStyle w:val="BodyText"/>
      </w:pPr>
      <w:r w:rsidRPr="006A5E0E">
        <w:t>(İKİNCİ ÖĞRETİM)</w:t>
      </w:r>
    </w:p>
    <w:p w:rsidR="003A6B59" w:rsidRPr="006A5E0E" w:rsidRDefault="003A6B59" w:rsidP="00D066CA">
      <w:pPr>
        <w:pStyle w:val="BodyText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3/A</w:t>
      </w:r>
      <w:r w:rsidRPr="006A5E0E">
        <w:rPr>
          <w:i/>
          <w:iCs/>
          <w:u w:val="single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D066CA">
      <w:pPr>
        <w:pStyle w:val="BodyText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D066CA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777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3A6B59" w:rsidRPr="003C453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EC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29.01.2013 SALI</w:t>
            </w:r>
          </w:p>
        </w:tc>
        <w:tc>
          <w:tcPr>
            <w:tcW w:w="777" w:type="dxa"/>
            <w:vAlign w:val="center"/>
          </w:tcPr>
          <w:p w:rsidR="003A6B59" w:rsidRPr="00345C68" w:rsidRDefault="003A6B59" w:rsidP="00EC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18.30</w:t>
            </w:r>
          </w:p>
        </w:tc>
        <w:tc>
          <w:tcPr>
            <w:tcW w:w="880" w:type="dxa"/>
          </w:tcPr>
          <w:p w:rsidR="003A6B59" w:rsidRPr="00345C68" w:rsidRDefault="003A6B59" w:rsidP="00EC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3A6B59" w:rsidRPr="00345C68" w:rsidRDefault="003A6B59" w:rsidP="00EC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3A6B59" w:rsidRPr="00345C68" w:rsidRDefault="003A6B59" w:rsidP="00EC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3A6B59" w:rsidRPr="00345C68" w:rsidRDefault="003A6B59" w:rsidP="00EC0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EYLEM YILDIZ FEYZİOĞLU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777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143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D1-D2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3A6B59" w:rsidRPr="00344880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31.01.2013 PERŞEMBE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 xml:space="preserve">ÖLÇME VE DEĞERLENDİRME </w:t>
            </w:r>
          </w:p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D6-RPD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01.02.2013 CUMA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777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3A6B59" w:rsidRPr="00344880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</w:tbl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Pr="00990260" w:rsidRDefault="003A6B59" w:rsidP="00EE43E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Default="003A6B59" w:rsidP="001224B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Sınav Koordinatörü</w:t>
      </w: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Pr="003C4530" w:rsidRDefault="003A6B59" w:rsidP="00AE22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A6B59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6B59" w:rsidRPr="006A5E0E" w:rsidRDefault="003A6B59" w:rsidP="00AE221A">
      <w:pPr>
        <w:tabs>
          <w:tab w:val="left" w:pos="4530"/>
          <w:tab w:val="center" w:pos="48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3A6B59" w:rsidRPr="006A5E0E" w:rsidRDefault="003A6B59" w:rsidP="00AE2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>ADNAN MENDERES ÜNİVERSİTESİ</w:t>
      </w:r>
    </w:p>
    <w:p w:rsidR="003A6B59" w:rsidRPr="006A5E0E" w:rsidRDefault="003A6B59" w:rsidP="00AE22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5E0E">
        <w:rPr>
          <w:rFonts w:ascii="Times New Roman" w:hAnsi="Times New Roman" w:cs="Times New Roman"/>
          <w:b/>
          <w:bCs/>
          <w:sz w:val="24"/>
          <w:szCs w:val="24"/>
        </w:rPr>
        <w:t xml:space="preserve">EĞİTİM FAKÜLTESİ  </w:t>
      </w:r>
    </w:p>
    <w:p w:rsidR="003A6B59" w:rsidRPr="006A5E0E" w:rsidRDefault="003A6B59" w:rsidP="00AE221A">
      <w:pPr>
        <w:pStyle w:val="BodyText"/>
      </w:pPr>
      <w:r w:rsidRPr="006A5E0E">
        <w:t xml:space="preserve">İLKÖĞRETİM BÖLÜMÜ </w:t>
      </w:r>
      <w:r w:rsidRPr="006A5E0E">
        <w:rPr>
          <w:i/>
          <w:iCs/>
          <w:u w:val="single"/>
        </w:rPr>
        <w:t>SINIF  ÖĞRETMENLİĞİ</w:t>
      </w:r>
      <w:r w:rsidRPr="006A5E0E">
        <w:t xml:space="preserve"> ANABİLİM DALI</w:t>
      </w:r>
    </w:p>
    <w:p w:rsidR="003A6B59" w:rsidRPr="006A5E0E" w:rsidRDefault="003A6B59" w:rsidP="00AE221A">
      <w:pPr>
        <w:pStyle w:val="BodyText"/>
      </w:pPr>
      <w:r w:rsidRPr="006A5E0E">
        <w:t>(İKİNCİ ÖĞRETİM)</w:t>
      </w:r>
    </w:p>
    <w:p w:rsidR="003A6B59" w:rsidRPr="006A5E0E" w:rsidRDefault="003A6B59" w:rsidP="00AE221A">
      <w:pPr>
        <w:pStyle w:val="BodyText"/>
        <w:rPr>
          <w:u w:val="single"/>
        </w:rPr>
      </w:pPr>
      <w:r w:rsidRPr="006A5E0E">
        <w:t xml:space="preserve"> 2012 – 2013 EĞİTİM-ÖĞRETİM YILI GÜZ DÖNEMİ </w:t>
      </w:r>
      <w:r w:rsidRPr="006A5E0E">
        <w:rPr>
          <w:u w:val="single"/>
        </w:rPr>
        <w:t>3/B</w:t>
      </w:r>
      <w:r w:rsidRPr="006A5E0E">
        <w:rPr>
          <w:i/>
          <w:iCs/>
          <w:u w:val="single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3C4530" w:rsidRDefault="003A6B59" w:rsidP="00AE221A">
      <w:pPr>
        <w:pStyle w:val="BodyText"/>
        <w:rPr>
          <w:sz w:val="18"/>
          <w:szCs w:val="1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77"/>
        <w:gridCol w:w="880"/>
        <w:gridCol w:w="1970"/>
        <w:gridCol w:w="1430"/>
        <w:gridCol w:w="3640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SAATİ</w:t>
            </w:r>
          </w:p>
        </w:tc>
        <w:tc>
          <w:tcPr>
            <w:tcW w:w="880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970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 ADI</w:t>
            </w:r>
          </w:p>
        </w:tc>
        <w:tc>
          <w:tcPr>
            <w:tcW w:w="1430" w:type="dxa"/>
            <w:vAlign w:val="center"/>
          </w:tcPr>
          <w:p w:rsidR="003A6B59" w:rsidRPr="003C4530" w:rsidRDefault="003A6B59" w:rsidP="006A5E0E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DERSLİK</w:t>
            </w:r>
          </w:p>
          <w:p w:rsidR="003A6B59" w:rsidRPr="003C4530" w:rsidRDefault="003A6B59" w:rsidP="006A5E0E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0" w:type="dxa"/>
            <w:vAlign w:val="center"/>
          </w:tcPr>
          <w:p w:rsidR="003A6B59" w:rsidRPr="003C4530" w:rsidRDefault="003A6B59" w:rsidP="006A5E0E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4530">
              <w:rPr>
                <w:b/>
                <w:bCs/>
                <w:sz w:val="18"/>
                <w:szCs w:val="18"/>
              </w:rPr>
              <w:t>GÖREVLİ ÖĞRETİM ELEMANI</w:t>
            </w:r>
          </w:p>
          <w:p w:rsidR="003A6B59" w:rsidRPr="003C4530" w:rsidRDefault="003A6B59" w:rsidP="006A5E0E">
            <w:pPr>
              <w:pStyle w:val="Footer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25.01.2013 CUMA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İSÖ333</w:t>
            </w:r>
          </w:p>
        </w:tc>
        <w:tc>
          <w:tcPr>
            <w:tcW w:w="197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MATEMATİK ÖĞRETİMİ I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D7</w:t>
            </w:r>
          </w:p>
        </w:tc>
        <w:tc>
          <w:tcPr>
            <w:tcW w:w="364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DOÇ. DR. CUMALİ ÖKSÜZ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28.01.2013 PAZARTESİ</w:t>
            </w:r>
          </w:p>
        </w:tc>
        <w:tc>
          <w:tcPr>
            <w:tcW w:w="777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İSÖ329</w:t>
            </w:r>
          </w:p>
        </w:tc>
        <w:tc>
          <w:tcPr>
            <w:tcW w:w="1970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İLKOKUMA VE YAZMA ÖĞRETİMİ</w:t>
            </w:r>
          </w:p>
        </w:tc>
        <w:tc>
          <w:tcPr>
            <w:tcW w:w="1430" w:type="dxa"/>
            <w:vAlign w:val="center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D3-D4</w:t>
            </w:r>
          </w:p>
        </w:tc>
        <w:tc>
          <w:tcPr>
            <w:tcW w:w="3640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NURİ KARASAKALOĞLU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 xml:space="preserve">30.01.2013 </w:t>
            </w:r>
          </w:p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77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İSÖ335</w:t>
            </w:r>
          </w:p>
        </w:tc>
        <w:tc>
          <w:tcPr>
            <w:tcW w:w="1970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1430" w:type="dxa"/>
            <w:vAlign w:val="center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D3-D4</w:t>
            </w:r>
          </w:p>
        </w:tc>
        <w:tc>
          <w:tcPr>
            <w:tcW w:w="3640" w:type="dxa"/>
          </w:tcPr>
          <w:p w:rsidR="003A6B59" w:rsidRPr="00345C68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RUKEN AKAR VURAL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F4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30.01.2013 ÇARŞAMBA</w:t>
            </w:r>
          </w:p>
        </w:tc>
        <w:tc>
          <w:tcPr>
            <w:tcW w:w="777" w:type="dxa"/>
          </w:tcPr>
          <w:p w:rsidR="003A6B59" w:rsidRPr="00345C68" w:rsidRDefault="003A6B59" w:rsidP="00F4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880" w:type="dxa"/>
          </w:tcPr>
          <w:p w:rsidR="003A6B59" w:rsidRPr="00345C68" w:rsidRDefault="003A6B59" w:rsidP="00F4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İSÖ327</w:t>
            </w:r>
          </w:p>
        </w:tc>
        <w:tc>
          <w:tcPr>
            <w:tcW w:w="1970" w:type="dxa"/>
          </w:tcPr>
          <w:p w:rsidR="003A6B59" w:rsidRPr="00345C68" w:rsidRDefault="003A6B59" w:rsidP="00F4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FEN VE TEKNOLOJİ ÖĞRETİMİ</w:t>
            </w:r>
          </w:p>
        </w:tc>
        <w:tc>
          <w:tcPr>
            <w:tcW w:w="1430" w:type="dxa"/>
            <w:vAlign w:val="center"/>
          </w:tcPr>
          <w:p w:rsidR="003A6B59" w:rsidRPr="00345C68" w:rsidRDefault="003A6B59" w:rsidP="00F4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D3-D4</w:t>
            </w:r>
          </w:p>
        </w:tc>
        <w:tc>
          <w:tcPr>
            <w:tcW w:w="3640" w:type="dxa"/>
          </w:tcPr>
          <w:p w:rsidR="003A6B59" w:rsidRPr="00345C68" w:rsidRDefault="003A6B59" w:rsidP="00F47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</w:rPr>
              <w:t>YRD. DOÇ. DR. HATİCE ÖZENOĞLU KİREMİT</w:t>
            </w:r>
          </w:p>
        </w:tc>
      </w:tr>
      <w:tr w:rsidR="003A6B59" w:rsidRPr="00344880">
        <w:trPr>
          <w:cantSplit/>
          <w:trHeight w:val="548"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31.01.2013 PERŞEMBE</w:t>
            </w:r>
          </w:p>
        </w:tc>
        <w:tc>
          <w:tcPr>
            <w:tcW w:w="777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İMB301</w:t>
            </w:r>
          </w:p>
        </w:tc>
        <w:tc>
          <w:tcPr>
            <w:tcW w:w="197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 xml:space="preserve">ÖLÇME VE DEĞERLENDİRME </w:t>
            </w:r>
          </w:p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D4-FBD</w:t>
            </w:r>
          </w:p>
        </w:tc>
        <w:tc>
          <w:tcPr>
            <w:tcW w:w="364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ÖĞR. GÖR. SADİ YILMAZ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01.02.2013 CUMA</w:t>
            </w:r>
          </w:p>
        </w:tc>
        <w:tc>
          <w:tcPr>
            <w:tcW w:w="777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İMB303</w:t>
            </w:r>
          </w:p>
        </w:tc>
        <w:tc>
          <w:tcPr>
            <w:tcW w:w="197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SINIF YÖNETİMİ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D1-D3</w:t>
            </w:r>
          </w:p>
        </w:tc>
        <w:tc>
          <w:tcPr>
            <w:tcW w:w="364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ESİN ACAR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04.02.2013 PAZARTESİ</w:t>
            </w:r>
          </w:p>
        </w:tc>
        <w:tc>
          <w:tcPr>
            <w:tcW w:w="777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13.45</w:t>
            </w:r>
          </w:p>
        </w:tc>
        <w:tc>
          <w:tcPr>
            <w:tcW w:w="88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İSÖ 331</w:t>
            </w:r>
          </w:p>
        </w:tc>
        <w:tc>
          <w:tcPr>
            <w:tcW w:w="197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HAYAT BİLGİSİ ÖĞRETİMİ</w:t>
            </w:r>
          </w:p>
        </w:tc>
        <w:tc>
          <w:tcPr>
            <w:tcW w:w="1430" w:type="dxa"/>
            <w:vAlign w:val="center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D3-D4</w:t>
            </w:r>
          </w:p>
        </w:tc>
        <w:tc>
          <w:tcPr>
            <w:tcW w:w="3640" w:type="dxa"/>
          </w:tcPr>
          <w:p w:rsidR="003A6B59" w:rsidRPr="00344880" w:rsidRDefault="003A6B59" w:rsidP="006A5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880">
              <w:rPr>
                <w:rFonts w:ascii="Times New Roman" w:hAnsi="Times New Roman" w:cs="Times New Roman"/>
                <w:sz w:val="18"/>
                <w:szCs w:val="18"/>
              </w:rPr>
              <w:t>YRD. DOÇ. DR. SONER ALADAĞ</w:t>
            </w:r>
          </w:p>
        </w:tc>
      </w:tr>
    </w:tbl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1224B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Default="003A6B59" w:rsidP="00345C68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</w:t>
      </w:r>
      <w:r w:rsidRPr="00990260">
        <w:rPr>
          <w:rFonts w:ascii="Times New Roman" w:hAnsi="Times New Roman" w:cs="Times New Roman"/>
          <w:sz w:val="20"/>
          <w:szCs w:val="20"/>
          <w:lang w:eastAsia="tr-TR"/>
        </w:rPr>
        <w:t>Sınav Koordinatörü</w:t>
      </w: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1224B7">
      <w:pPr>
        <w:tabs>
          <w:tab w:val="left" w:pos="4530"/>
          <w:tab w:val="center" w:pos="4889"/>
        </w:tabs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4/A</w:t>
      </w:r>
      <w:r w:rsidRPr="00D831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MUSTAFA AKKAYA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68" w:type="dxa"/>
          </w:tcPr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D3-D6</w:t>
            </w:r>
          </w:p>
        </w:tc>
        <w:tc>
          <w:tcPr>
            <w:tcW w:w="3671" w:type="dxa"/>
          </w:tcPr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3A6B59" w:rsidRPr="00345C68" w:rsidRDefault="003A6B59" w:rsidP="00711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D2-D4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YRD.DOÇ. DR. SONER ALADAĞ / YRD. DOÇ. DR. BURAK FEYZİOĞLU / PROF. DR. NESRİN ÖZSOY / YRD. DOÇ. DR. SERDAR ÇİFTÇİ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D8-RPD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CC758D" w:rsidRDefault="003A6B59" w:rsidP="00D831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İLKÖĞRETİM BÖLÜMÜ </w:t>
      </w:r>
      <w:r w:rsidRPr="00CC75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SINIF  ÖĞRETMENLİĞİ</w:t>
      </w: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ANABİLİM DALI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CC758D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2012 – 2013 EĞİTİM-ÖĞRETİM YILI GÜZ DÖNEMİ </w:t>
      </w:r>
      <w:r w:rsidRPr="00D8317E"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  <w:t>4/B</w:t>
      </w:r>
      <w:r w:rsidRPr="00D8317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 SINIFI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CC758D" w:rsidRDefault="003A6B59" w:rsidP="00D831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83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831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TRAFİK VE İLKYARDIM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DR. İSMİHAN TÜRKOĞLU</w:t>
            </w:r>
          </w:p>
          <w:p w:rsidR="003A6B59" w:rsidRPr="00CC758D" w:rsidRDefault="003A6B59" w:rsidP="00D066CA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DİN KÜLTÜRÜ VE AHLAK BİLGİSİ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SONER ALADAĞ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68" w:type="dxa"/>
          </w:tcPr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İSÖ421</w:t>
            </w:r>
          </w:p>
        </w:tc>
        <w:tc>
          <w:tcPr>
            <w:tcW w:w="1841" w:type="dxa"/>
          </w:tcPr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GÖRSEL SANATLAR ÖĞRETİMİ 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831" w:type="dxa"/>
          </w:tcPr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ŞÜKRÜ KARA</w:t>
            </w:r>
          </w:p>
          <w:p w:rsidR="003A6B59" w:rsidRPr="00345C68" w:rsidRDefault="003A6B59" w:rsidP="00572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İMB403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REHBERLİK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D3-RPD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İMB405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ÖZEL EĞİTİM </w:t>
            </w:r>
          </w:p>
        </w:tc>
        <w:tc>
          <w:tcPr>
            <w:tcW w:w="1400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BANU BUDAK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13.45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İMB401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ÖĞRETMENLİK UYGULAMASI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ŞERİFE AK / YRD. DOÇ. DR. İBRAHİM GÖKDAŞ / PROF. DR. NESRİN ÖZSOY / YRD. DOÇ. DR. ERSEN YAZICI / YRD. DOÇ. DR. AYŞE ÖZTÜRK SAMUR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İSÖ429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ETKİLİ İLETİŞİM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D2-FBD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797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68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İSÖ427</w:t>
            </w:r>
          </w:p>
        </w:tc>
        <w:tc>
          <w:tcPr>
            <w:tcW w:w="184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>CUM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HURİYET DÖNEMİ TÜRK EDEBİYATI </w:t>
            </w:r>
          </w:p>
        </w:tc>
        <w:tc>
          <w:tcPr>
            <w:tcW w:w="1400" w:type="dxa"/>
            <w:vAlign w:val="center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D9-FBD</w:t>
            </w:r>
          </w:p>
        </w:tc>
        <w:tc>
          <w:tcPr>
            <w:tcW w:w="3831" w:type="dxa"/>
          </w:tcPr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C758D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BERNA AKYÜZ SİZGEN</w:t>
            </w:r>
          </w:p>
          <w:p w:rsidR="003A6B59" w:rsidRPr="00CC758D" w:rsidRDefault="003A6B59" w:rsidP="00D06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CC758D" w:rsidRDefault="003A6B59" w:rsidP="00D8317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CC758D" w:rsidRDefault="003A6B59" w:rsidP="00D8317E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CC758D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BİLİMLERİ BÖLÜMÜ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REHBERLİK VE PSİKOLOJİK DANIŞMANLIK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109</w:t>
            </w:r>
          </w:p>
        </w:tc>
        <w:tc>
          <w:tcPr>
            <w:tcW w:w="1841" w:type="dxa"/>
          </w:tcPr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400" w:type="dxa"/>
            <w:vAlign w:val="center"/>
          </w:tcPr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D3-D4 </w:t>
            </w:r>
          </w:p>
        </w:tc>
        <w:tc>
          <w:tcPr>
            <w:tcW w:w="3671" w:type="dxa"/>
          </w:tcPr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3A6B59" w:rsidRPr="00C20AB2" w:rsidRDefault="003A6B59" w:rsidP="00947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68" w:type="dxa"/>
          </w:tcPr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1841" w:type="dxa"/>
          </w:tcPr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I </w:t>
            </w:r>
          </w:p>
        </w:tc>
        <w:tc>
          <w:tcPr>
            <w:tcW w:w="1400" w:type="dxa"/>
          </w:tcPr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</w:tcPr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3A6B59" w:rsidRPr="00C20AB2" w:rsidRDefault="003A6B59" w:rsidP="00A631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</w:tc>
        <w:tc>
          <w:tcPr>
            <w:tcW w:w="968" w:type="dxa"/>
          </w:tcPr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1841" w:type="dxa"/>
          </w:tcPr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İNKILAPLARI TARİHİ I </w:t>
            </w:r>
          </w:p>
        </w:tc>
        <w:tc>
          <w:tcPr>
            <w:tcW w:w="1400" w:type="dxa"/>
          </w:tcPr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D2-D3</w:t>
            </w:r>
          </w:p>
        </w:tc>
        <w:tc>
          <w:tcPr>
            <w:tcW w:w="3671" w:type="dxa"/>
          </w:tcPr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C20AB2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MERTCAN ÇELİK</w:t>
            </w:r>
          </w:p>
          <w:p w:rsidR="003A6B59" w:rsidRPr="00C20AB2" w:rsidRDefault="003A6B59" w:rsidP="00711D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107</w:t>
            </w:r>
          </w:p>
        </w:tc>
        <w:tc>
          <w:tcPr>
            <w:tcW w:w="1841" w:type="dxa"/>
          </w:tcPr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FELSEFEYE GİRİŞ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3671" w:type="dxa"/>
          </w:tcPr>
          <w:p w:rsidR="003A6B59" w:rsidRPr="00E34796" w:rsidRDefault="003A6B59" w:rsidP="00895497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TALİP KABADAYI</w:t>
            </w:r>
          </w:p>
          <w:p w:rsidR="003A6B59" w:rsidRPr="00E34796" w:rsidRDefault="003A6B59" w:rsidP="0089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103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PSİKOLOJİYE GİRİŞ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YRD. DOÇ. DR. YAŞAR KUZUCU 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 101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I </w:t>
            </w:r>
          </w:p>
        </w:tc>
        <w:tc>
          <w:tcPr>
            <w:tcW w:w="14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101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FİZYOLOJİK PSİKOLOJİ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ED2-ED3-ED4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LEVENT SEVİNÇOK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D1-D2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105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SOSYOLOJİYE 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GİRİŞ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D7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164D93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164D93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164D93" w:rsidRDefault="003A6B59" w:rsidP="00164D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BİLİMLERİ BÖLÜMÜ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REHBERLİK VE PSİKOLOJİK DANIŞMANLIK </w:t>
      </w: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ANABİLİM DALI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tr-TR"/>
        </w:rPr>
      </w:pPr>
      <w:r w:rsidRPr="00164D93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164D9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2.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164D93" w:rsidRDefault="003A6B59" w:rsidP="0016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345C68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5F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5F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68" w:type="dxa"/>
            <w:vAlign w:val="center"/>
          </w:tcPr>
          <w:p w:rsidR="003A6B59" w:rsidRPr="00345C68" w:rsidRDefault="003A6B59" w:rsidP="005F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203</w:t>
            </w:r>
          </w:p>
        </w:tc>
        <w:tc>
          <w:tcPr>
            <w:tcW w:w="1841" w:type="dxa"/>
            <w:vAlign w:val="center"/>
          </w:tcPr>
          <w:p w:rsidR="003A6B59" w:rsidRPr="00345C68" w:rsidRDefault="003A6B59" w:rsidP="005F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İSTATİSTİK I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5F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</w:t>
            </w:r>
          </w:p>
        </w:tc>
        <w:tc>
          <w:tcPr>
            <w:tcW w:w="3671" w:type="dxa"/>
            <w:vAlign w:val="center"/>
          </w:tcPr>
          <w:p w:rsidR="003A6B59" w:rsidRPr="00345C68" w:rsidRDefault="003A6B59" w:rsidP="005F1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YAŞAR KUZUCU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164D93" w:rsidRDefault="003A6B59" w:rsidP="0057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164D93" w:rsidRDefault="003A6B59" w:rsidP="0057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3A6B59" w:rsidRPr="00164D93" w:rsidRDefault="003A6B59" w:rsidP="0057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203</w:t>
            </w:r>
          </w:p>
        </w:tc>
        <w:tc>
          <w:tcPr>
            <w:tcW w:w="1841" w:type="dxa"/>
            <w:vAlign w:val="center"/>
          </w:tcPr>
          <w:p w:rsidR="003A6B59" w:rsidRPr="00164D93" w:rsidRDefault="003A6B59" w:rsidP="0057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ÖLÇME VE DEĞERLENDİRME</w:t>
            </w:r>
          </w:p>
        </w:tc>
        <w:tc>
          <w:tcPr>
            <w:tcW w:w="1400" w:type="dxa"/>
            <w:vAlign w:val="center"/>
          </w:tcPr>
          <w:p w:rsidR="003A6B59" w:rsidRPr="00164D93" w:rsidRDefault="003A6B59" w:rsidP="0057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3A6B59" w:rsidRPr="00164D93" w:rsidRDefault="003A6B59" w:rsidP="00577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HASAN CAN OKTAYLAR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201</w:t>
            </w:r>
          </w:p>
        </w:tc>
        <w:tc>
          <w:tcPr>
            <w:tcW w:w="184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REHBERLİK VE PSİKOLOJİK DANIŞMA</w:t>
            </w:r>
          </w:p>
        </w:tc>
        <w:tc>
          <w:tcPr>
            <w:tcW w:w="1400" w:type="dxa"/>
            <w:vAlign w:val="center"/>
          </w:tcPr>
          <w:p w:rsidR="003A6B59" w:rsidRPr="00164D93" w:rsidRDefault="003A6B59" w:rsidP="004F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D8</w:t>
            </w:r>
          </w:p>
        </w:tc>
        <w:tc>
          <w:tcPr>
            <w:tcW w:w="367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201</w:t>
            </w:r>
          </w:p>
        </w:tc>
        <w:tc>
          <w:tcPr>
            <w:tcW w:w="184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ÖZEL EĞİTİM</w:t>
            </w:r>
          </w:p>
        </w:tc>
        <w:tc>
          <w:tcPr>
            <w:tcW w:w="140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 1</w:t>
            </w:r>
          </w:p>
        </w:tc>
        <w:tc>
          <w:tcPr>
            <w:tcW w:w="367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YELİZ EFE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207</w:t>
            </w:r>
          </w:p>
        </w:tc>
        <w:tc>
          <w:tcPr>
            <w:tcW w:w="184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GELİŞİM PSİKOLOJİSİ II</w:t>
            </w:r>
          </w:p>
        </w:tc>
        <w:tc>
          <w:tcPr>
            <w:tcW w:w="140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YALÇIN ÖZDEMİR</w:t>
            </w:r>
          </w:p>
        </w:tc>
      </w:tr>
      <w:tr w:rsidR="003A6B59" w:rsidRPr="00344880">
        <w:trPr>
          <w:cantSplit/>
          <w:trHeight w:val="577"/>
          <w:jc w:val="center"/>
        </w:trPr>
        <w:tc>
          <w:tcPr>
            <w:tcW w:w="1363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209</w:t>
            </w:r>
          </w:p>
        </w:tc>
        <w:tc>
          <w:tcPr>
            <w:tcW w:w="184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OKULLARDA GÖZLEM</w:t>
            </w:r>
          </w:p>
        </w:tc>
        <w:tc>
          <w:tcPr>
            <w:tcW w:w="140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NERMİN KORUKLU / YRD. DOÇ. DR. YALÇIN ÖZDEMİR</w:t>
            </w:r>
          </w:p>
        </w:tc>
      </w:tr>
      <w:tr w:rsidR="003A6B59" w:rsidRPr="00344880">
        <w:trPr>
          <w:cantSplit/>
          <w:trHeight w:val="577"/>
          <w:jc w:val="center"/>
        </w:trPr>
        <w:tc>
          <w:tcPr>
            <w:tcW w:w="1363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04.02.2013 PAZARTESİ</w:t>
            </w:r>
          </w:p>
        </w:tc>
        <w:tc>
          <w:tcPr>
            <w:tcW w:w="797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68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205</w:t>
            </w:r>
          </w:p>
        </w:tc>
        <w:tc>
          <w:tcPr>
            <w:tcW w:w="184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BİLİM TARİHİ</w:t>
            </w:r>
          </w:p>
        </w:tc>
        <w:tc>
          <w:tcPr>
            <w:tcW w:w="1400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</w:t>
            </w:r>
          </w:p>
        </w:tc>
        <w:tc>
          <w:tcPr>
            <w:tcW w:w="3671" w:type="dxa"/>
            <w:vAlign w:val="center"/>
          </w:tcPr>
          <w:p w:rsidR="003A6B59" w:rsidRPr="00164D93" w:rsidRDefault="003A6B59" w:rsidP="00164D93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164D93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HATİCE ÖZENOĞLU KİREMİT</w:t>
            </w:r>
          </w:p>
        </w:tc>
      </w:tr>
    </w:tbl>
    <w:p w:rsidR="003A6B59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164D93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164D93" w:rsidRDefault="003A6B59" w:rsidP="00164D9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164D93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164D93" w:rsidRDefault="003A6B59" w:rsidP="00164D93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164D93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BİLİMLERİ BÖLÜMÜ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 xml:space="preserve">REHBERLİK VE PSİKOLOJİK DANIŞMANLIK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ANABİLİM DALI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(İKİNCİ ÖĞRETİM)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018"/>
          <w:jc w:val="center"/>
        </w:trPr>
        <w:tc>
          <w:tcPr>
            <w:tcW w:w="136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12.30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109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TÜRKÇE I: YAZILI ANLATIM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D7 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A. İHSAN YAPICI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68" w:type="dxa"/>
          </w:tcPr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1841" w:type="dxa"/>
          </w:tcPr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YABANCI DİL I </w:t>
            </w:r>
          </w:p>
        </w:tc>
        <w:tc>
          <w:tcPr>
            <w:tcW w:w="1400" w:type="dxa"/>
          </w:tcPr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3671" w:type="dxa"/>
          </w:tcPr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3A6B59" w:rsidRPr="00E34796" w:rsidRDefault="003A6B59" w:rsidP="004A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ATATÜRK İLKE VE İNKILAPLARI TARİHİ I </w:t>
            </w:r>
          </w:p>
        </w:tc>
        <w:tc>
          <w:tcPr>
            <w:tcW w:w="14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COŞKUN TÜRKAN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107</w:t>
            </w:r>
          </w:p>
        </w:tc>
        <w:tc>
          <w:tcPr>
            <w:tcW w:w="1841" w:type="dxa"/>
          </w:tcPr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FELSEFEYE GİRİŞ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ED3-ED4</w:t>
            </w:r>
          </w:p>
        </w:tc>
        <w:tc>
          <w:tcPr>
            <w:tcW w:w="3671" w:type="dxa"/>
          </w:tcPr>
          <w:p w:rsidR="003A6B59" w:rsidRPr="00E34796" w:rsidRDefault="003A6B59" w:rsidP="00231FE2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DOÇ. DR. TALİP KABADAYI</w:t>
            </w:r>
          </w:p>
          <w:p w:rsidR="003A6B59" w:rsidRPr="00E34796" w:rsidRDefault="003A6B59" w:rsidP="00231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29.01.2013 SALI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103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PSİKOLOJİYE GİRİŞ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YRD. DOÇ. DR. YAŞAR KUZUCU 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ENF 101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TEMEL BİLGİ TEKNOLOJİLERİ I </w:t>
            </w:r>
          </w:p>
        </w:tc>
        <w:tc>
          <w:tcPr>
            <w:tcW w:w="14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D3-D4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101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FİZYOLOJİK PSİKOLOJİ 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ED1-ED5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LEVENT SEVİNÇOK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1841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 D7</w:t>
            </w:r>
          </w:p>
        </w:tc>
        <w:tc>
          <w:tcPr>
            <w:tcW w:w="3671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PROF. DR. ADİL TÜRKOĞLU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trHeight w:val="251"/>
          <w:jc w:val="center"/>
        </w:trPr>
        <w:tc>
          <w:tcPr>
            <w:tcW w:w="136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04.02</w:t>
            </w: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.2013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79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RPD 105</w:t>
            </w:r>
          </w:p>
        </w:tc>
        <w:tc>
          <w:tcPr>
            <w:tcW w:w="1841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SOSYOLOJİYE 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GİRİŞ</w:t>
            </w:r>
          </w:p>
        </w:tc>
        <w:tc>
          <w:tcPr>
            <w:tcW w:w="14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D1-D3</w:t>
            </w:r>
          </w:p>
        </w:tc>
        <w:tc>
          <w:tcPr>
            <w:tcW w:w="3671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SADİ YILMAZ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ADNAN MENDERES ÜNİVERSİTESİ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EĞİTİM FAKÜLTESİ  </w:t>
      </w:r>
    </w:p>
    <w:p w:rsidR="003A6B59" w:rsidRPr="00D14E6F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BİLGİSAYAR VE ÖĞRETİM TEKNOLOJİLERİ EĞİTİMİ</w:t>
      </w:r>
      <w:r w:rsidRPr="00D14E6F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BÖLÜMÜ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2012 – 2013 EĞİTİM-ÖĞRETİM YILI GÜZ DÖNEMİ </w:t>
      </w:r>
      <w:r w:rsidRPr="00FB209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eastAsia="tr-TR"/>
        </w:rPr>
        <w:t>1. SINIF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BÜTÜNLEME 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PROGRAMI </w:t>
      </w:r>
    </w:p>
    <w:p w:rsidR="003A6B59" w:rsidRPr="00990260" w:rsidRDefault="003A6B59" w:rsidP="000863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25.01-04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90260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.2013)  </w:t>
      </w: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63"/>
        <w:gridCol w:w="797"/>
        <w:gridCol w:w="968"/>
        <w:gridCol w:w="1841"/>
        <w:gridCol w:w="1400"/>
        <w:gridCol w:w="3671"/>
      </w:tblGrid>
      <w:tr w:rsidR="003A6B59" w:rsidRPr="00344880">
        <w:trPr>
          <w:cantSplit/>
          <w:trHeight w:val="1186"/>
          <w:jc w:val="center"/>
        </w:trPr>
        <w:tc>
          <w:tcPr>
            <w:tcW w:w="136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TARİHİ</w:t>
            </w:r>
          </w:p>
        </w:tc>
        <w:tc>
          <w:tcPr>
            <w:tcW w:w="79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SAATİ</w:t>
            </w:r>
          </w:p>
        </w:tc>
        <w:tc>
          <w:tcPr>
            <w:tcW w:w="968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KOD</w:t>
            </w:r>
          </w:p>
        </w:tc>
        <w:tc>
          <w:tcPr>
            <w:tcW w:w="184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4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DERSLİK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GÖREVLİ ÖĞRETİM ELEMANI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BTE 105</w:t>
            </w:r>
          </w:p>
        </w:tc>
        <w:tc>
          <w:tcPr>
            <w:tcW w:w="184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TÜRKÇE I: YAZILI ANLATIM</w:t>
            </w:r>
          </w:p>
        </w:tc>
        <w:tc>
          <w:tcPr>
            <w:tcW w:w="1400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</w:tc>
        <w:tc>
          <w:tcPr>
            <w:tcW w:w="3671" w:type="dxa"/>
          </w:tcPr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NAMİ ERDOĞAN</w:t>
            </w:r>
          </w:p>
          <w:p w:rsidR="003A6B59" w:rsidRPr="00E34796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25.01.2013 CUMA</w:t>
            </w:r>
          </w:p>
        </w:tc>
        <w:tc>
          <w:tcPr>
            <w:tcW w:w="797" w:type="dxa"/>
            <w:vAlign w:val="center"/>
          </w:tcPr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17.00</w:t>
            </w:r>
          </w:p>
        </w:tc>
        <w:tc>
          <w:tcPr>
            <w:tcW w:w="968" w:type="dxa"/>
          </w:tcPr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YD 103</w:t>
            </w:r>
          </w:p>
        </w:tc>
        <w:tc>
          <w:tcPr>
            <w:tcW w:w="1841" w:type="dxa"/>
          </w:tcPr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YABANCI DİL I</w:t>
            </w:r>
          </w:p>
        </w:tc>
        <w:tc>
          <w:tcPr>
            <w:tcW w:w="1400" w:type="dxa"/>
            <w:vAlign w:val="center"/>
          </w:tcPr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 xml:space="preserve">ED4-ED5 </w:t>
            </w:r>
          </w:p>
        </w:tc>
        <w:tc>
          <w:tcPr>
            <w:tcW w:w="3671" w:type="dxa"/>
          </w:tcPr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34796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BURCU BAŞAK COŞKUN</w:t>
            </w:r>
          </w:p>
          <w:p w:rsidR="003A6B59" w:rsidRPr="00E34796" w:rsidRDefault="003A6B59" w:rsidP="00333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28.01.2013 PAZARTESİ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Aİ 101</w:t>
            </w:r>
          </w:p>
        </w:tc>
        <w:tc>
          <w:tcPr>
            <w:tcW w:w="1841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ATATÜRK İLKE VE İNKILÂPLARI TARİHİ I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ED1-ED2</w:t>
            </w:r>
          </w:p>
        </w:tc>
        <w:tc>
          <w:tcPr>
            <w:tcW w:w="3671" w:type="dxa"/>
          </w:tcPr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OKT. AYTEKİN SÖZEN</w:t>
            </w:r>
          </w:p>
          <w:p w:rsidR="003A6B59" w:rsidRPr="00345C68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98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30.01.2013 ÇARŞAMBA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98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345C68" w:rsidRDefault="003A6B59" w:rsidP="0098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İMB 101</w:t>
            </w:r>
          </w:p>
        </w:tc>
        <w:tc>
          <w:tcPr>
            <w:tcW w:w="1841" w:type="dxa"/>
          </w:tcPr>
          <w:p w:rsidR="003A6B59" w:rsidRPr="00345C68" w:rsidRDefault="003A6B59" w:rsidP="0098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 BİLİMİNE GİRİŞ</w:t>
            </w:r>
          </w:p>
        </w:tc>
        <w:tc>
          <w:tcPr>
            <w:tcW w:w="1400" w:type="dxa"/>
            <w:vAlign w:val="center"/>
          </w:tcPr>
          <w:p w:rsidR="003A6B59" w:rsidRPr="00345C68" w:rsidRDefault="003A6B59" w:rsidP="0098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D10</w:t>
            </w:r>
          </w:p>
        </w:tc>
        <w:tc>
          <w:tcPr>
            <w:tcW w:w="3671" w:type="dxa"/>
          </w:tcPr>
          <w:p w:rsidR="003A6B59" w:rsidRPr="00345C68" w:rsidRDefault="003A6B59" w:rsidP="00985E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ÖĞR. GÖR. HASAN CAN OKTAYLAR</w:t>
            </w: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345C68" w:rsidRDefault="003A6B59" w:rsidP="00E4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31.01.2013 PERŞEMBE</w:t>
            </w:r>
          </w:p>
        </w:tc>
        <w:tc>
          <w:tcPr>
            <w:tcW w:w="797" w:type="dxa"/>
            <w:vAlign w:val="center"/>
          </w:tcPr>
          <w:p w:rsidR="003A6B59" w:rsidRPr="00345C68" w:rsidRDefault="003A6B59" w:rsidP="00E4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18.30</w:t>
            </w:r>
          </w:p>
        </w:tc>
        <w:tc>
          <w:tcPr>
            <w:tcW w:w="968" w:type="dxa"/>
          </w:tcPr>
          <w:p w:rsidR="003A6B59" w:rsidRPr="00345C68" w:rsidRDefault="003A6B59" w:rsidP="00E4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BTE 101</w:t>
            </w:r>
          </w:p>
        </w:tc>
        <w:tc>
          <w:tcPr>
            <w:tcW w:w="1841" w:type="dxa"/>
          </w:tcPr>
          <w:p w:rsidR="003A6B59" w:rsidRPr="00345C68" w:rsidRDefault="003A6B59" w:rsidP="00E4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EĞİTİMDE BİLİŞİM TEKNOLOJİLERİ</w:t>
            </w:r>
          </w:p>
        </w:tc>
        <w:tc>
          <w:tcPr>
            <w:tcW w:w="1400" w:type="dxa"/>
          </w:tcPr>
          <w:p w:rsidR="003A6B59" w:rsidRPr="00345C68" w:rsidRDefault="003A6B59" w:rsidP="00E416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D1-D2</w:t>
            </w:r>
          </w:p>
        </w:tc>
        <w:tc>
          <w:tcPr>
            <w:tcW w:w="3671" w:type="dxa"/>
          </w:tcPr>
          <w:p w:rsidR="003A6B59" w:rsidRPr="00345C68" w:rsidRDefault="003A6B59" w:rsidP="00E416D5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345C68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SERDAR ÇİFTÇİ</w:t>
            </w:r>
          </w:p>
          <w:p w:rsidR="003A6B59" w:rsidRPr="00345C68" w:rsidRDefault="003A6B59" w:rsidP="00E416D5">
            <w:pPr>
              <w:spacing w:after="0" w:line="240" w:lineRule="auto"/>
              <w:ind w:left="-400" w:firstLine="400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6B59" w:rsidRPr="00344880">
        <w:trPr>
          <w:cantSplit/>
          <w:jc w:val="center"/>
        </w:trPr>
        <w:tc>
          <w:tcPr>
            <w:tcW w:w="1363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01.02.2013 CUMA</w:t>
            </w:r>
          </w:p>
        </w:tc>
        <w:tc>
          <w:tcPr>
            <w:tcW w:w="797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09.30</w:t>
            </w:r>
          </w:p>
        </w:tc>
        <w:tc>
          <w:tcPr>
            <w:tcW w:w="968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BTE 103</w:t>
            </w:r>
          </w:p>
        </w:tc>
        <w:tc>
          <w:tcPr>
            <w:tcW w:w="1841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MATEMATİK I</w:t>
            </w:r>
          </w:p>
        </w:tc>
        <w:tc>
          <w:tcPr>
            <w:tcW w:w="1400" w:type="dxa"/>
            <w:vAlign w:val="center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ED4-ED5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671" w:type="dxa"/>
          </w:tcPr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990260">
              <w:rPr>
                <w:rFonts w:ascii="Times New Roman" w:hAnsi="Times New Roman" w:cs="Times New Roman"/>
                <w:sz w:val="18"/>
                <w:szCs w:val="18"/>
                <w:lang w:eastAsia="tr-TR"/>
              </w:rPr>
              <w:t>YRD. DOÇ. DR. ERSEN YAZICI</w:t>
            </w:r>
          </w:p>
          <w:p w:rsidR="003A6B59" w:rsidRPr="00990260" w:rsidRDefault="003A6B59" w:rsidP="00E71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</w:p>
    <w:p w:rsidR="003A6B59" w:rsidRPr="00990260" w:rsidRDefault="003A6B59" w:rsidP="00FB209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>Doç. Dr. Cumali ÖKSÜZ</w:t>
      </w:r>
    </w:p>
    <w:p w:rsidR="003A6B59" w:rsidRPr="00990260" w:rsidRDefault="003A6B59" w:rsidP="00FB209A">
      <w:pPr>
        <w:tabs>
          <w:tab w:val="left" w:pos="4530"/>
          <w:tab w:val="center" w:pos="4889"/>
        </w:tabs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eastAsia="tr-TR"/>
        </w:rPr>
      </w:pPr>
      <w:r w:rsidRPr="00990260">
        <w:rPr>
          <w:rFonts w:ascii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Sınav Koordinatörü</w:t>
      </w:r>
    </w:p>
    <w:p w:rsidR="003A6B59" w:rsidRPr="00990260" w:rsidRDefault="003A6B59" w:rsidP="00FB209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3A6B59" w:rsidRDefault="003A6B59"/>
    <w:sectPr w:rsidR="003A6B59" w:rsidSect="0066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09A"/>
    <w:rsid w:val="00000B25"/>
    <w:rsid w:val="00001EF4"/>
    <w:rsid w:val="00002444"/>
    <w:rsid w:val="0001162F"/>
    <w:rsid w:val="000118A8"/>
    <w:rsid w:val="00012634"/>
    <w:rsid w:val="00015028"/>
    <w:rsid w:val="00015A7B"/>
    <w:rsid w:val="000178A7"/>
    <w:rsid w:val="00022B8E"/>
    <w:rsid w:val="000254F4"/>
    <w:rsid w:val="000317F3"/>
    <w:rsid w:val="0004378E"/>
    <w:rsid w:val="00047245"/>
    <w:rsid w:val="00047994"/>
    <w:rsid w:val="000538DF"/>
    <w:rsid w:val="00054A8D"/>
    <w:rsid w:val="00054AEB"/>
    <w:rsid w:val="00055257"/>
    <w:rsid w:val="00065857"/>
    <w:rsid w:val="000670BB"/>
    <w:rsid w:val="00072E34"/>
    <w:rsid w:val="0007685A"/>
    <w:rsid w:val="00084369"/>
    <w:rsid w:val="000851C0"/>
    <w:rsid w:val="00086364"/>
    <w:rsid w:val="000878FA"/>
    <w:rsid w:val="00090AFF"/>
    <w:rsid w:val="00091B53"/>
    <w:rsid w:val="000944EB"/>
    <w:rsid w:val="000A2D43"/>
    <w:rsid w:val="000A4845"/>
    <w:rsid w:val="000A7082"/>
    <w:rsid w:val="000A7095"/>
    <w:rsid w:val="000A714E"/>
    <w:rsid w:val="000A7735"/>
    <w:rsid w:val="000B68ED"/>
    <w:rsid w:val="000C376F"/>
    <w:rsid w:val="000D4405"/>
    <w:rsid w:val="000D5121"/>
    <w:rsid w:val="000E3DB6"/>
    <w:rsid w:val="000E5369"/>
    <w:rsid w:val="000F059D"/>
    <w:rsid w:val="000F0A08"/>
    <w:rsid w:val="000F11AE"/>
    <w:rsid w:val="000F2237"/>
    <w:rsid w:val="000F5FAA"/>
    <w:rsid w:val="00102170"/>
    <w:rsid w:val="00105111"/>
    <w:rsid w:val="00107007"/>
    <w:rsid w:val="00113CF2"/>
    <w:rsid w:val="001141E0"/>
    <w:rsid w:val="0011635E"/>
    <w:rsid w:val="001224B7"/>
    <w:rsid w:val="00122AA1"/>
    <w:rsid w:val="00125C80"/>
    <w:rsid w:val="00136CDF"/>
    <w:rsid w:val="00141C92"/>
    <w:rsid w:val="00143502"/>
    <w:rsid w:val="001441E4"/>
    <w:rsid w:val="00144F0A"/>
    <w:rsid w:val="001452FE"/>
    <w:rsid w:val="00146642"/>
    <w:rsid w:val="00146AE4"/>
    <w:rsid w:val="00155BF5"/>
    <w:rsid w:val="00157089"/>
    <w:rsid w:val="001577E5"/>
    <w:rsid w:val="00161A06"/>
    <w:rsid w:val="00164D93"/>
    <w:rsid w:val="00167536"/>
    <w:rsid w:val="001731A4"/>
    <w:rsid w:val="00173EDC"/>
    <w:rsid w:val="001757FC"/>
    <w:rsid w:val="00175D02"/>
    <w:rsid w:val="00177EF7"/>
    <w:rsid w:val="00180D63"/>
    <w:rsid w:val="001814B6"/>
    <w:rsid w:val="0019241E"/>
    <w:rsid w:val="001C3472"/>
    <w:rsid w:val="001C4DB4"/>
    <w:rsid w:val="001C60FA"/>
    <w:rsid w:val="001E2D9D"/>
    <w:rsid w:val="001E3F99"/>
    <w:rsid w:val="001E42EE"/>
    <w:rsid w:val="001E4600"/>
    <w:rsid w:val="001F3447"/>
    <w:rsid w:val="001F390F"/>
    <w:rsid w:val="001F554F"/>
    <w:rsid w:val="001F77A8"/>
    <w:rsid w:val="00201F05"/>
    <w:rsid w:val="0021177C"/>
    <w:rsid w:val="00211A85"/>
    <w:rsid w:val="002137CB"/>
    <w:rsid w:val="00216812"/>
    <w:rsid w:val="00231FE2"/>
    <w:rsid w:val="00235138"/>
    <w:rsid w:val="002405A9"/>
    <w:rsid w:val="00245F27"/>
    <w:rsid w:val="00251E93"/>
    <w:rsid w:val="0025348C"/>
    <w:rsid w:val="0025366A"/>
    <w:rsid w:val="0025622B"/>
    <w:rsid w:val="00257EBA"/>
    <w:rsid w:val="0026282B"/>
    <w:rsid w:val="00263A3C"/>
    <w:rsid w:val="002646DA"/>
    <w:rsid w:val="00272A60"/>
    <w:rsid w:val="002943AA"/>
    <w:rsid w:val="002947A3"/>
    <w:rsid w:val="002A7037"/>
    <w:rsid w:val="002B4ED4"/>
    <w:rsid w:val="002C4B88"/>
    <w:rsid w:val="002C572C"/>
    <w:rsid w:val="002D21CC"/>
    <w:rsid w:val="002D5A71"/>
    <w:rsid w:val="002D7373"/>
    <w:rsid w:val="002E197A"/>
    <w:rsid w:val="002E3F02"/>
    <w:rsid w:val="002E43DF"/>
    <w:rsid w:val="002E5569"/>
    <w:rsid w:val="002E7F11"/>
    <w:rsid w:val="002F24D8"/>
    <w:rsid w:val="002F44A5"/>
    <w:rsid w:val="002F569C"/>
    <w:rsid w:val="00304033"/>
    <w:rsid w:val="0031070E"/>
    <w:rsid w:val="00311A85"/>
    <w:rsid w:val="0031328B"/>
    <w:rsid w:val="003136E2"/>
    <w:rsid w:val="0031452E"/>
    <w:rsid w:val="003164EF"/>
    <w:rsid w:val="003169D7"/>
    <w:rsid w:val="00316A96"/>
    <w:rsid w:val="00320663"/>
    <w:rsid w:val="00323B12"/>
    <w:rsid w:val="00324B6C"/>
    <w:rsid w:val="003263A1"/>
    <w:rsid w:val="00327220"/>
    <w:rsid w:val="00333BB2"/>
    <w:rsid w:val="0034378A"/>
    <w:rsid w:val="00344880"/>
    <w:rsid w:val="00345C68"/>
    <w:rsid w:val="0034712B"/>
    <w:rsid w:val="0036340E"/>
    <w:rsid w:val="00371403"/>
    <w:rsid w:val="00372CCB"/>
    <w:rsid w:val="00381649"/>
    <w:rsid w:val="003850A5"/>
    <w:rsid w:val="00393819"/>
    <w:rsid w:val="00393A13"/>
    <w:rsid w:val="003A4BD1"/>
    <w:rsid w:val="003A6AC4"/>
    <w:rsid w:val="003A6B59"/>
    <w:rsid w:val="003B2664"/>
    <w:rsid w:val="003B7953"/>
    <w:rsid w:val="003C4530"/>
    <w:rsid w:val="003C65E2"/>
    <w:rsid w:val="003C6CE8"/>
    <w:rsid w:val="003E1413"/>
    <w:rsid w:val="003E2DD1"/>
    <w:rsid w:val="003E44C3"/>
    <w:rsid w:val="003E4847"/>
    <w:rsid w:val="003E4F17"/>
    <w:rsid w:val="003E740B"/>
    <w:rsid w:val="003F184B"/>
    <w:rsid w:val="00415041"/>
    <w:rsid w:val="004161FE"/>
    <w:rsid w:val="00420980"/>
    <w:rsid w:val="00426C8B"/>
    <w:rsid w:val="0043606F"/>
    <w:rsid w:val="0043610F"/>
    <w:rsid w:val="00445F56"/>
    <w:rsid w:val="0045672A"/>
    <w:rsid w:val="004579DB"/>
    <w:rsid w:val="00465AB5"/>
    <w:rsid w:val="0046650B"/>
    <w:rsid w:val="00470C68"/>
    <w:rsid w:val="00470F09"/>
    <w:rsid w:val="00473772"/>
    <w:rsid w:val="00487B14"/>
    <w:rsid w:val="00493E43"/>
    <w:rsid w:val="004961C3"/>
    <w:rsid w:val="00496951"/>
    <w:rsid w:val="004A027C"/>
    <w:rsid w:val="004A06A8"/>
    <w:rsid w:val="004A2172"/>
    <w:rsid w:val="004A6D6D"/>
    <w:rsid w:val="004B4F88"/>
    <w:rsid w:val="004B6419"/>
    <w:rsid w:val="004B716D"/>
    <w:rsid w:val="004C4B69"/>
    <w:rsid w:val="004C5632"/>
    <w:rsid w:val="004D1975"/>
    <w:rsid w:val="004D2F37"/>
    <w:rsid w:val="004D3636"/>
    <w:rsid w:val="004D3E76"/>
    <w:rsid w:val="004D474C"/>
    <w:rsid w:val="004D510D"/>
    <w:rsid w:val="004D6276"/>
    <w:rsid w:val="004E2396"/>
    <w:rsid w:val="004E246B"/>
    <w:rsid w:val="004E6080"/>
    <w:rsid w:val="004E61CB"/>
    <w:rsid w:val="004E73FA"/>
    <w:rsid w:val="004E7B4B"/>
    <w:rsid w:val="004F2FB0"/>
    <w:rsid w:val="004F3AFE"/>
    <w:rsid w:val="004F7BD6"/>
    <w:rsid w:val="0051092C"/>
    <w:rsid w:val="00511430"/>
    <w:rsid w:val="00511960"/>
    <w:rsid w:val="00512560"/>
    <w:rsid w:val="00515FC6"/>
    <w:rsid w:val="00521531"/>
    <w:rsid w:val="0052271C"/>
    <w:rsid w:val="005254C6"/>
    <w:rsid w:val="00526B4A"/>
    <w:rsid w:val="00545454"/>
    <w:rsid w:val="0054685D"/>
    <w:rsid w:val="00547F0B"/>
    <w:rsid w:val="0055498E"/>
    <w:rsid w:val="00560C6E"/>
    <w:rsid w:val="00562FA8"/>
    <w:rsid w:val="00563BE4"/>
    <w:rsid w:val="0056414F"/>
    <w:rsid w:val="00565B0A"/>
    <w:rsid w:val="0057181A"/>
    <w:rsid w:val="00572814"/>
    <w:rsid w:val="00576D10"/>
    <w:rsid w:val="00577951"/>
    <w:rsid w:val="00577E41"/>
    <w:rsid w:val="0058101B"/>
    <w:rsid w:val="00582212"/>
    <w:rsid w:val="005926ED"/>
    <w:rsid w:val="005934DC"/>
    <w:rsid w:val="0059658F"/>
    <w:rsid w:val="005A1FCF"/>
    <w:rsid w:val="005A697C"/>
    <w:rsid w:val="005B04D2"/>
    <w:rsid w:val="005B2D46"/>
    <w:rsid w:val="005B3F31"/>
    <w:rsid w:val="005B4B54"/>
    <w:rsid w:val="005B62C0"/>
    <w:rsid w:val="005B768A"/>
    <w:rsid w:val="005C078B"/>
    <w:rsid w:val="005C0DF4"/>
    <w:rsid w:val="005C1FB7"/>
    <w:rsid w:val="005D16CB"/>
    <w:rsid w:val="005D3BD0"/>
    <w:rsid w:val="005D5422"/>
    <w:rsid w:val="005D65F3"/>
    <w:rsid w:val="005E0D49"/>
    <w:rsid w:val="005E3759"/>
    <w:rsid w:val="005E6657"/>
    <w:rsid w:val="005F02D7"/>
    <w:rsid w:val="005F14D9"/>
    <w:rsid w:val="005F1A2C"/>
    <w:rsid w:val="005F7B64"/>
    <w:rsid w:val="0060245F"/>
    <w:rsid w:val="006033C2"/>
    <w:rsid w:val="00604F00"/>
    <w:rsid w:val="006056B5"/>
    <w:rsid w:val="0060574E"/>
    <w:rsid w:val="00605DF5"/>
    <w:rsid w:val="006121BB"/>
    <w:rsid w:val="00612249"/>
    <w:rsid w:val="0062263D"/>
    <w:rsid w:val="006230BD"/>
    <w:rsid w:val="00626AF2"/>
    <w:rsid w:val="006305DE"/>
    <w:rsid w:val="0063776E"/>
    <w:rsid w:val="00640864"/>
    <w:rsid w:val="00641252"/>
    <w:rsid w:val="00650952"/>
    <w:rsid w:val="00653D65"/>
    <w:rsid w:val="00654E19"/>
    <w:rsid w:val="00665F9D"/>
    <w:rsid w:val="00667CBE"/>
    <w:rsid w:val="00670DED"/>
    <w:rsid w:val="006716E4"/>
    <w:rsid w:val="0067196D"/>
    <w:rsid w:val="006739A1"/>
    <w:rsid w:val="00682AC2"/>
    <w:rsid w:val="0068466F"/>
    <w:rsid w:val="00693677"/>
    <w:rsid w:val="006961A9"/>
    <w:rsid w:val="00696A7D"/>
    <w:rsid w:val="006A0DA5"/>
    <w:rsid w:val="006A5E0E"/>
    <w:rsid w:val="006B08C0"/>
    <w:rsid w:val="006B1588"/>
    <w:rsid w:val="006B6E86"/>
    <w:rsid w:val="006C2070"/>
    <w:rsid w:val="006C25F8"/>
    <w:rsid w:val="006C366B"/>
    <w:rsid w:val="006E413D"/>
    <w:rsid w:val="006E6418"/>
    <w:rsid w:val="006F16A9"/>
    <w:rsid w:val="006F2CE2"/>
    <w:rsid w:val="006F3051"/>
    <w:rsid w:val="006F4C88"/>
    <w:rsid w:val="00701E9F"/>
    <w:rsid w:val="00702037"/>
    <w:rsid w:val="00702ABD"/>
    <w:rsid w:val="00711D42"/>
    <w:rsid w:val="00711FF6"/>
    <w:rsid w:val="0071455A"/>
    <w:rsid w:val="00715702"/>
    <w:rsid w:val="00737706"/>
    <w:rsid w:val="00743E86"/>
    <w:rsid w:val="00746FA8"/>
    <w:rsid w:val="007516AA"/>
    <w:rsid w:val="00751F57"/>
    <w:rsid w:val="00754E2A"/>
    <w:rsid w:val="00756330"/>
    <w:rsid w:val="0075688D"/>
    <w:rsid w:val="00756AAE"/>
    <w:rsid w:val="0075789E"/>
    <w:rsid w:val="00761C27"/>
    <w:rsid w:val="007634F8"/>
    <w:rsid w:val="00764195"/>
    <w:rsid w:val="00764587"/>
    <w:rsid w:val="0076513C"/>
    <w:rsid w:val="007652AA"/>
    <w:rsid w:val="007712FF"/>
    <w:rsid w:val="007B228B"/>
    <w:rsid w:val="007B4A8D"/>
    <w:rsid w:val="007B6B14"/>
    <w:rsid w:val="007D68BB"/>
    <w:rsid w:val="007E5FEC"/>
    <w:rsid w:val="007F578D"/>
    <w:rsid w:val="007F6064"/>
    <w:rsid w:val="00804310"/>
    <w:rsid w:val="00813365"/>
    <w:rsid w:val="00814785"/>
    <w:rsid w:val="0082165D"/>
    <w:rsid w:val="00822A5E"/>
    <w:rsid w:val="00823E73"/>
    <w:rsid w:val="0082441A"/>
    <w:rsid w:val="008254AD"/>
    <w:rsid w:val="008257EF"/>
    <w:rsid w:val="0082690B"/>
    <w:rsid w:val="00830B70"/>
    <w:rsid w:val="0083579A"/>
    <w:rsid w:val="00840B21"/>
    <w:rsid w:val="00841BE5"/>
    <w:rsid w:val="008449C9"/>
    <w:rsid w:val="00845453"/>
    <w:rsid w:val="008454A1"/>
    <w:rsid w:val="008522D2"/>
    <w:rsid w:val="008546EC"/>
    <w:rsid w:val="00857CE8"/>
    <w:rsid w:val="00864EC0"/>
    <w:rsid w:val="008710CF"/>
    <w:rsid w:val="00872211"/>
    <w:rsid w:val="008814BF"/>
    <w:rsid w:val="00885247"/>
    <w:rsid w:val="00895497"/>
    <w:rsid w:val="008A10D9"/>
    <w:rsid w:val="008A1926"/>
    <w:rsid w:val="008A3EE4"/>
    <w:rsid w:val="008A4785"/>
    <w:rsid w:val="008B677D"/>
    <w:rsid w:val="008C30D5"/>
    <w:rsid w:val="008C5444"/>
    <w:rsid w:val="008C5F28"/>
    <w:rsid w:val="008E36B3"/>
    <w:rsid w:val="008E49D0"/>
    <w:rsid w:val="008F0F2B"/>
    <w:rsid w:val="008F6A38"/>
    <w:rsid w:val="009102C1"/>
    <w:rsid w:val="0091410E"/>
    <w:rsid w:val="00914A8A"/>
    <w:rsid w:val="00920888"/>
    <w:rsid w:val="00921C8F"/>
    <w:rsid w:val="00931852"/>
    <w:rsid w:val="00932548"/>
    <w:rsid w:val="0093277F"/>
    <w:rsid w:val="00933A84"/>
    <w:rsid w:val="00934507"/>
    <w:rsid w:val="0094780C"/>
    <w:rsid w:val="00947FE5"/>
    <w:rsid w:val="00953A18"/>
    <w:rsid w:val="009549D1"/>
    <w:rsid w:val="009619F3"/>
    <w:rsid w:val="00966A82"/>
    <w:rsid w:val="00971AA2"/>
    <w:rsid w:val="00982183"/>
    <w:rsid w:val="00983125"/>
    <w:rsid w:val="0098471E"/>
    <w:rsid w:val="00985E18"/>
    <w:rsid w:val="00990260"/>
    <w:rsid w:val="00991031"/>
    <w:rsid w:val="0099190A"/>
    <w:rsid w:val="00992817"/>
    <w:rsid w:val="00992D32"/>
    <w:rsid w:val="0099474B"/>
    <w:rsid w:val="009A4C99"/>
    <w:rsid w:val="009A61AC"/>
    <w:rsid w:val="009C3ED1"/>
    <w:rsid w:val="009C534A"/>
    <w:rsid w:val="009D2344"/>
    <w:rsid w:val="009D40A4"/>
    <w:rsid w:val="009E2EBA"/>
    <w:rsid w:val="009F4071"/>
    <w:rsid w:val="009F54A2"/>
    <w:rsid w:val="00A02C6B"/>
    <w:rsid w:val="00A033F8"/>
    <w:rsid w:val="00A12C37"/>
    <w:rsid w:val="00A1542D"/>
    <w:rsid w:val="00A20534"/>
    <w:rsid w:val="00A2279C"/>
    <w:rsid w:val="00A313ED"/>
    <w:rsid w:val="00A349F0"/>
    <w:rsid w:val="00A40A2B"/>
    <w:rsid w:val="00A41FEE"/>
    <w:rsid w:val="00A43964"/>
    <w:rsid w:val="00A56BEF"/>
    <w:rsid w:val="00A6135B"/>
    <w:rsid w:val="00A62356"/>
    <w:rsid w:val="00A6313E"/>
    <w:rsid w:val="00A63598"/>
    <w:rsid w:val="00A809C4"/>
    <w:rsid w:val="00A81A34"/>
    <w:rsid w:val="00A87743"/>
    <w:rsid w:val="00A95730"/>
    <w:rsid w:val="00AB0051"/>
    <w:rsid w:val="00AB1A35"/>
    <w:rsid w:val="00AC3DD5"/>
    <w:rsid w:val="00AC4232"/>
    <w:rsid w:val="00AD313B"/>
    <w:rsid w:val="00AD5D73"/>
    <w:rsid w:val="00AE09D2"/>
    <w:rsid w:val="00AE1B42"/>
    <w:rsid w:val="00AE221A"/>
    <w:rsid w:val="00B010E9"/>
    <w:rsid w:val="00B042AF"/>
    <w:rsid w:val="00B07EC0"/>
    <w:rsid w:val="00B1307C"/>
    <w:rsid w:val="00B21541"/>
    <w:rsid w:val="00B33EF0"/>
    <w:rsid w:val="00B35C79"/>
    <w:rsid w:val="00B4222B"/>
    <w:rsid w:val="00B42941"/>
    <w:rsid w:val="00B42974"/>
    <w:rsid w:val="00B434D6"/>
    <w:rsid w:val="00B443D4"/>
    <w:rsid w:val="00B458C2"/>
    <w:rsid w:val="00B5422F"/>
    <w:rsid w:val="00B55A96"/>
    <w:rsid w:val="00B578D2"/>
    <w:rsid w:val="00B63679"/>
    <w:rsid w:val="00B6589A"/>
    <w:rsid w:val="00B66E17"/>
    <w:rsid w:val="00B66F58"/>
    <w:rsid w:val="00B673F0"/>
    <w:rsid w:val="00B70C93"/>
    <w:rsid w:val="00B72A43"/>
    <w:rsid w:val="00B84B9D"/>
    <w:rsid w:val="00B95996"/>
    <w:rsid w:val="00BA2F88"/>
    <w:rsid w:val="00BA326B"/>
    <w:rsid w:val="00BA7FA3"/>
    <w:rsid w:val="00BB6AF1"/>
    <w:rsid w:val="00BC1BE9"/>
    <w:rsid w:val="00BC53FA"/>
    <w:rsid w:val="00BC7042"/>
    <w:rsid w:val="00BC7DED"/>
    <w:rsid w:val="00BD028C"/>
    <w:rsid w:val="00BD105E"/>
    <w:rsid w:val="00BD12F9"/>
    <w:rsid w:val="00BD20F8"/>
    <w:rsid w:val="00BD30F3"/>
    <w:rsid w:val="00BD3CEB"/>
    <w:rsid w:val="00BE2652"/>
    <w:rsid w:val="00BF423F"/>
    <w:rsid w:val="00BF6F65"/>
    <w:rsid w:val="00C039B3"/>
    <w:rsid w:val="00C07681"/>
    <w:rsid w:val="00C20720"/>
    <w:rsid w:val="00C20AB2"/>
    <w:rsid w:val="00C3093A"/>
    <w:rsid w:val="00C3685F"/>
    <w:rsid w:val="00C40095"/>
    <w:rsid w:val="00C40633"/>
    <w:rsid w:val="00C4193A"/>
    <w:rsid w:val="00C426CF"/>
    <w:rsid w:val="00C43824"/>
    <w:rsid w:val="00C517FD"/>
    <w:rsid w:val="00C57D68"/>
    <w:rsid w:val="00C640A0"/>
    <w:rsid w:val="00C717F6"/>
    <w:rsid w:val="00C72C0F"/>
    <w:rsid w:val="00C752FD"/>
    <w:rsid w:val="00C756BB"/>
    <w:rsid w:val="00C80DF5"/>
    <w:rsid w:val="00C81DD9"/>
    <w:rsid w:val="00C90736"/>
    <w:rsid w:val="00C9150B"/>
    <w:rsid w:val="00C93F87"/>
    <w:rsid w:val="00CA2583"/>
    <w:rsid w:val="00CA7887"/>
    <w:rsid w:val="00CB1C56"/>
    <w:rsid w:val="00CC758D"/>
    <w:rsid w:val="00CD2D85"/>
    <w:rsid w:val="00CD509B"/>
    <w:rsid w:val="00CE033F"/>
    <w:rsid w:val="00CE18C5"/>
    <w:rsid w:val="00CE2B4F"/>
    <w:rsid w:val="00CF2307"/>
    <w:rsid w:val="00D066CA"/>
    <w:rsid w:val="00D14E6F"/>
    <w:rsid w:val="00D169EE"/>
    <w:rsid w:val="00D200C8"/>
    <w:rsid w:val="00D233D1"/>
    <w:rsid w:val="00D24572"/>
    <w:rsid w:val="00D24A4E"/>
    <w:rsid w:val="00D306AC"/>
    <w:rsid w:val="00D326E2"/>
    <w:rsid w:val="00D343F6"/>
    <w:rsid w:val="00D46E01"/>
    <w:rsid w:val="00D47C8F"/>
    <w:rsid w:val="00D526C8"/>
    <w:rsid w:val="00D55F9C"/>
    <w:rsid w:val="00D60C18"/>
    <w:rsid w:val="00D60FAB"/>
    <w:rsid w:val="00D62922"/>
    <w:rsid w:val="00D6558D"/>
    <w:rsid w:val="00D7208D"/>
    <w:rsid w:val="00D76D2A"/>
    <w:rsid w:val="00D8096B"/>
    <w:rsid w:val="00D8317E"/>
    <w:rsid w:val="00D851B9"/>
    <w:rsid w:val="00D865FF"/>
    <w:rsid w:val="00D914B0"/>
    <w:rsid w:val="00D92D19"/>
    <w:rsid w:val="00D96818"/>
    <w:rsid w:val="00D977CF"/>
    <w:rsid w:val="00D97E61"/>
    <w:rsid w:val="00D97E81"/>
    <w:rsid w:val="00DA38FB"/>
    <w:rsid w:val="00DA560D"/>
    <w:rsid w:val="00DB0332"/>
    <w:rsid w:val="00DB0CC4"/>
    <w:rsid w:val="00DB5265"/>
    <w:rsid w:val="00DB7C46"/>
    <w:rsid w:val="00DC3154"/>
    <w:rsid w:val="00DC4F82"/>
    <w:rsid w:val="00DC58ED"/>
    <w:rsid w:val="00DC767B"/>
    <w:rsid w:val="00DD43BD"/>
    <w:rsid w:val="00DD57A6"/>
    <w:rsid w:val="00DE2B4A"/>
    <w:rsid w:val="00DE52A0"/>
    <w:rsid w:val="00DF4495"/>
    <w:rsid w:val="00DF497A"/>
    <w:rsid w:val="00DF4A9C"/>
    <w:rsid w:val="00DF655A"/>
    <w:rsid w:val="00DF770C"/>
    <w:rsid w:val="00E1248A"/>
    <w:rsid w:val="00E131EB"/>
    <w:rsid w:val="00E22255"/>
    <w:rsid w:val="00E30497"/>
    <w:rsid w:val="00E32F3D"/>
    <w:rsid w:val="00E3305F"/>
    <w:rsid w:val="00E34796"/>
    <w:rsid w:val="00E379C9"/>
    <w:rsid w:val="00E416D5"/>
    <w:rsid w:val="00E46EAE"/>
    <w:rsid w:val="00E513AE"/>
    <w:rsid w:val="00E54409"/>
    <w:rsid w:val="00E66CB5"/>
    <w:rsid w:val="00E7053E"/>
    <w:rsid w:val="00E719FD"/>
    <w:rsid w:val="00E72D7B"/>
    <w:rsid w:val="00E73B06"/>
    <w:rsid w:val="00E746CD"/>
    <w:rsid w:val="00E76D1B"/>
    <w:rsid w:val="00E9021C"/>
    <w:rsid w:val="00EA4DA6"/>
    <w:rsid w:val="00EA671F"/>
    <w:rsid w:val="00EB6B2C"/>
    <w:rsid w:val="00EC0CD0"/>
    <w:rsid w:val="00EC678A"/>
    <w:rsid w:val="00ED472E"/>
    <w:rsid w:val="00ED4B9C"/>
    <w:rsid w:val="00ED7A8A"/>
    <w:rsid w:val="00ED7F3F"/>
    <w:rsid w:val="00EE43EB"/>
    <w:rsid w:val="00EF33AF"/>
    <w:rsid w:val="00EF549D"/>
    <w:rsid w:val="00EF7914"/>
    <w:rsid w:val="00F03513"/>
    <w:rsid w:val="00F04748"/>
    <w:rsid w:val="00F06423"/>
    <w:rsid w:val="00F2258E"/>
    <w:rsid w:val="00F305E7"/>
    <w:rsid w:val="00F34E8E"/>
    <w:rsid w:val="00F368FB"/>
    <w:rsid w:val="00F40051"/>
    <w:rsid w:val="00F436C0"/>
    <w:rsid w:val="00F47159"/>
    <w:rsid w:val="00F47A75"/>
    <w:rsid w:val="00F5223D"/>
    <w:rsid w:val="00F55566"/>
    <w:rsid w:val="00F607E5"/>
    <w:rsid w:val="00F668F4"/>
    <w:rsid w:val="00F706E9"/>
    <w:rsid w:val="00F73780"/>
    <w:rsid w:val="00F8523B"/>
    <w:rsid w:val="00F87A31"/>
    <w:rsid w:val="00F95F01"/>
    <w:rsid w:val="00FA14A6"/>
    <w:rsid w:val="00FA21BF"/>
    <w:rsid w:val="00FA472F"/>
    <w:rsid w:val="00FB04F7"/>
    <w:rsid w:val="00FB209A"/>
    <w:rsid w:val="00FB3C7F"/>
    <w:rsid w:val="00FB4C31"/>
    <w:rsid w:val="00FB77F1"/>
    <w:rsid w:val="00FC36AC"/>
    <w:rsid w:val="00FD15D2"/>
    <w:rsid w:val="00FD411A"/>
    <w:rsid w:val="00FD4299"/>
    <w:rsid w:val="00FE030A"/>
    <w:rsid w:val="00FE10FD"/>
    <w:rsid w:val="00FE302F"/>
    <w:rsid w:val="00FE39E3"/>
    <w:rsid w:val="00FE5831"/>
    <w:rsid w:val="00FE65E7"/>
    <w:rsid w:val="00FF04B4"/>
    <w:rsid w:val="00FF05EE"/>
    <w:rsid w:val="00F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9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066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66CA"/>
    <w:rPr>
      <w:rFonts w:ascii="Times New Roman" w:hAnsi="Times New Roman" w:cs="Times New Roman"/>
      <w:b/>
      <w:bCs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rsid w:val="00D066C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066CA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321</TotalTime>
  <Pages>39</Pages>
  <Words>7171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USER</dc:creator>
  <cp:keywords/>
  <dc:description/>
  <cp:lastModifiedBy>lütfi</cp:lastModifiedBy>
  <cp:revision>15</cp:revision>
  <dcterms:created xsi:type="dcterms:W3CDTF">2012-12-17T13:24:00Z</dcterms:created>
  <dcterms:modified xsi:type="dcterms:W3CDTF">2012-12-20T09:33:00Z</dcterms:modified>
</cp:coreProperties>
</file>